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919B9" w14:textId="116AE208" w:rsidR="00A57C4C" w:rsidRDefault="001575CC" w:rsidP="00A57C4C">
      <w:pPr>
        <w:pStyle w:val="QFDTitle"/>
        <w:spacing w:before="120"/>
      </w:pPr>
      <w:r>
        <w:t>CSO 062 – Request for Fire Safety Report</w:t>
      </w:r>
    </w:p>
    <w:p w14:paraId="484CA4C0" w14:textId="3994612F" w:rsidR="00A57C4C" w:rsidRPr="005B0C04" w:rsidRDefault="00A57C4C" w:rsidP="00A57C4C">
      <w:pPr>
        <w:pStyle w:val="QFDSubtitle"/>
        <w:tabs>
          <w:tab w:val="left" w:pos="6379"/>
        </w:tabs>
        <w:rPr>
          <w:b w:val="0"/>
          <w:bCs w:val="0"/>
          <w:sz w:val="20"/>
          <w:szCs w:val="20"/>
        </w:rPr>
      </w:pPr>
      <w:r w:rsidRPr="005B0C04">
        <w:rPr>
          <w:sz w:val="20"/>
          <w:szCs w:val="20"/>
        </w:rPr>
        <w:t xml:space="preserve">Responsible Owner:  </w:t>
      </w:r>
      <w:r w:rsidRPr="005B0C04">
        <w:rPr>
          <w:b w:val="0"/>
          <w:bCs w:val="0"/>
          <w:sz w:val="20"/>
          <w:szCs w:val="20"/>
        </w:rPr>
        <w:t xml:space="preserve">Director, </w:t>
      </w:r>
      <w:r w:rsidR="001575CC">
        <w:rPr>
          <w:b w:val="0"/>
          <w:bCs w:val="0"/>
          <w:sz w:val="20"/>
          <w:szCs w:val="20"/>
        </w:rPr>
        <w:t xml:space="preserve">Community </w:t>
      </w:r>
      <w:r w:rsidR="00891FCA">
        <w:rPr>
          <w:b w:val="0"/>
          <w:bCs w:val="0"/>
          <w:sz w:val="20"/>
          <w:szCs w:val="20"/>
        </w:rPr>
        <w:t xml:space="preserve">Safety and </w:t>
      </w:r>
      <w:r w:rsidR="001575CC">
        <w:rPr>
          <w:b w:val="0"/>
          <w:bCs w:val="0"/>
          <w:sz w:val="20"/>
          <w:szCs w:val="20"/>
        </w:rPr>
        <w:t xml:space="preserve">Resilience </w:t>
      </w:r>
      <w:r w:rsidR="00891FCA">
        <w:rPr>
          <w:b w:val="0"/>
          <w:bCs w:val="0"/>
          <w:sz w:val="20"/>
          <w:szCs w:val="20"/>
        </w:rPr>
        <w:t>Branch</w:t>
      </w:r>
    </w:p>
    <w:p w14:paraId="3F592BB9" w14:textId="01C70911" w:rsidR="00A57C4C" w:rsidRDefault="00A57C4C" w:rsidP="004503BB">
      <w:pPr>
        <w:pStyle w:val="QFDSubtitle"/>
        <w:tabs>
          <w:tab w:val="left" w:pos="1134"/>
          <w:tab w:val="left" w:pos="2268"/>
          <w:tab w:val="left" w:pos="3686"/>
          <w:tab w:val="left" w:pos="4678"/>
        </w:tabs>
        <w:rPr>
          <w:b w:val="0"/>
          <w:bCs w:val="0"/>
          <w:sz w:val="20"/>
          <w:szCs w:val="20"/>
        </w:rPr>
      </w:pPr>
      <w:r w:rsidRPr="005B0C04">
        <w:rPr>
          <w:sz w:val="20"/>
          <w:szCs w:val="20"/>
        </w:rPr>
        <w:t>Audience:</w:t>
      </w:r>
      <w:r w:rsidRPr="005B0C04">
        <w:rPr>
          <w:sz w:val="20"/>
          <w:szCs w:val="20"/>
        </w:rPr>
        <w:tab/>
      </w:r>
      <w:sdt>
        <w:sdtPr>
          <w:rPr>
            <w:b w:val="0"/>
            <w:bCs w:val="0"/>
            <w:sz w:val="20"/>
            <w:szCs w:val="20"/>
          </w:rPr>
          <w:id w:val="1732729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0C04">
            <w:rPr>
              <w:rFonts w:ascii="Segoe UI Symbol" w:hAnsi="Segoe UI Symbol" w:cs="Segoe UI Symbol"/>
              <w:b w:val="0"/>
              <w:bCs w:val="0"/>
              <w:sz w:val="20"/>
              <w:szCs w:val="20"/>
            </w:rPr>
            <w:t>☐</w:t>
          </w:r>
        </w:sdtContent>
      </w:sdt>
      <w:r w:rsidRPr="005B0C04">
        <w:rPr>
          <w:b w:val="0"/>
          <w:bCs w:val="0"/>
          <w:sz w:val="20"/>
          <w:szCs w:val="20"/>
        </w:rPr>
        <w:t xml:space="preserve"> SCSD</w:t>
      </w:r>
      <w:r w:rsidRPr="005B0C04">
        <w:rPr>
          <w:b w:val="0"/>
          <w:bCs w:val="0"/>
          <w:sz w:val="20"/>
          <w:szCs w:val="20"/>
        </w:rPr>
        <w:tab/>
      </w:r>
      <w:sdt>
        <w:sdtPr>
          <w:rPr>
            <w:b w:val="0"/>
            <w:bCs w:val="0"/>
            <w:sz w:val="20"/>
            <w:szCs w:val="20"/>
          </w:rPr>
          <w:id w:val="279152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0C04">
            <w:rPr>
              <w:rFonts w:ascii="Segoe UI Symbol" w:hAnsi="Segoe UI Symbol" w:cs="Segoe UI Symbol"/>
              <w:b w:val="0"/>
              <w:bCs w:val="0"/>
              <w:sz w:val="20"/>
              <w:szCs w:val="20"/>
            </w:rPr>
            <w:t>☐</w:t>
          </w:r>
        </w:sdtContent>
      </w:sdt>
      <w:r w:rsidRPr="005B0C04">
        <w:rPr>
          <w:b w:val="0"/>
          <w:bCs w:val="0"/>
          <w:sz w:val="20"/>
          <w:szCs w:val="20"/>
        </w:rPr>
        <w:t xml:space="preserve"> State Ops</w:t>
      </w:r>
      <w:r w:rsidRPr="005B0C04">
        <w:rPr>
          <w:b w:val="0"/>
          <w:bCs w:val="0"/>
          <w:sz w:val="20"/>
          <w:szCs w:val="20"/>
        </w:rPr>
        <w:tab/>
      </w:r>
      <w:sdt>
        <w:sdtPr>
          <w:rPr>
            <w:b w:val="0"/>
            <w:bCs w:val="0"/>
            <w:sz w:val="20"/>
            <w:szCs w:val="20"/>
          </w:rPr>
          <w:id w:val="11539623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91FCA">
            <w:rPr>
              <w:rFonts w:ascii="MS Gothic" w:eastAsia="MS Gothic" w:hAnsi="MS Gothic" w:hint="eastAsia"/>
              <w:b w:val="0"/>
              <w:bCs w:val="0"/>
              <w:sz w:val="20"/>
              <w:szCs w:val="20"/>
            </w:rPr>
            <w:t>☒</w:t>
          </w:r>
        </w:sdtContent>
      </w:sdt>
      <w:r w:rsidRPr="005B0C04">
        <w:rPr>
          <w:b w:val="0"/>
          <w:bCs w:val="0"/>
          <w:sz w:val="20"/>
          <w:szCs w:val="20"/>
        </w:rPr>
        <w:t xml:space="preserve"> QFR</w:t>
      </w:r>
      <w:r w:rsidRPr="005B0C04">
        <w:rPr>
          <w:b w:val="0"/>
          <w:bCs w:val="0"/>
          <w:sz w:val="20"/>
          <w:szCs w:val="20"/>
        </w:rPr>
        <w:tab/>
      </w:r>
      <w:sdt>
        <w:sdtPr>
          <w:rPr>
            <w:b w:val="0"/>
            <w:bCs w:val="0"/>
            <w:sz w:val="20"/>
            <w:szCs w:val="20"/>
          </w:rPr>
          <w:id w:val="-853260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0C04">
            <w:rPr>
              <w:rFonts w:ascii="Segoe UI Symbol" w:hAnsi="Segoe UI Symbol" w:cs="Segoe UI Symbol"/>
              <w:b w:val="0"/>
              <w:bCs w:val="0"/>
              <w:sz w:val="20"/>
              <w:szCs w:val="20"/>
            </w:rPr>
            <w:t>☐</w:t>
          </w:r>
        </w:sdtContent>
      </w:sdt>
      <w:r w:rsidRPr="005B0C04">
        <w:rPr>
          <w:b w:val="0"/>
          <w:bCs w:val="0"/>
          <w:sz w:val="20"/>
          <w:szCs w:val="20"/>
        </w:rPr>
        <w:t xml:space="preserve"> RFSQ</w:t>
      </w:r>
    </w:p>
    <w:p w14:paraId="1DCC6E93" w14:textId="77777777" w:rsidR="00C2633D" w:rsidRDefault="00C2633D" w:rsidP="00241C67">
      <w:pPr>
        <w:pStyle w:val="QFDBodyText"/>
        <w:spacing w:before="40" w:after="40"/>
      </w:pPr>
    </w:p>
    <w:p w14:paraId="7CDD54C9" w14:textId="30E6B577" w:rsidR="00E43F9B" w:rsidRDefault="00E43F9B" w:rsidP="00241C67">
      <w:pPr>
        <w:pStyle w:val="QFDBodyText"/>
        <w:spacing w:before="40" w:after="40"/>
      </w:pPr>
      <w:r>
        <w:t xml:space="preserve">Note: (#) </w:t>
      </w:r>
      <w:r w:rsidR="00D72D97">
        <w:t xml:space="preserve">denotes mandatory fields. This application cannot be processed unless ALL mandatory fields are </w:t>
      </w:r>
      <w:proofErr w:type="gramStart"/>
      <w:r w:rsidR="00D72D97">
        <w:t>completed</w:t>
      </w:r>
      <w:proofErr w:type="gramEnd"/>
      <w:r w:rsidR="00D72D97">
        <w:t xml:space="preserve"> and all requested documentation has been provided.</w:t>
      </w:r>
    </w:p>
    <w:p w14:paraId="4BFE2BE1" w14:textId="77777777" w:rsidR="00C2633D" w:rsidRDefault="00C2633D" w:rsidP="00241C67">
      <w:pPr>
        <w:pStyle w:val="QFDBodyText"/>
        <w:spacing w:before="40" w:after="4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977"/>
        <w:gridCol w:w="910"/>
        <w:gridCol w:w="507"/>
        <w:gridCol w:w="1134"/>
        <w:gridCol w:w="1128"/>
      </w:tblGrid>
      <w:tr w:rsidR="001C5210" w:rsidRPr="007E587B" w14:paraId="66D5515F" w14:textId="77777777" w:rsidTr="003205EC">
        <w:tc>
          <w:tcPr>
            <w:tcW w:w="10337" w:type="dxa"/>
            <w:gridSpan w:val="6"/>
            <w:shd w:val="clear" w:color="auto" w:fill="D0CECE" w:themeFill="background2" w:themeFillShade="E6"/>
          </w:tcPr>
          <w:p w14:paraId="515C8E8B" w14:textId="7D942DB4" w:rsidR="001C5210" w:rsidRPr="003205EC" w:rsidRDefault="003205EC" w:rsidP="007D3D2B">
            <w:pPr>
              <w:pStyle w:val="QFDHeadinglevel1withnumbers"/>
              <w:spacing w:before="40" w:after="40"/>
            </w:pPr>
            <w:r w:rsidRPr="003205EC">
              <w:t>Application details</w:t>
            </w:r>
          </w:p>
        </w:tc>
      </w:tr>
      <w:tr w:rsidR="003205EC" w:rsidRPr="007E587B" w14:paraId="4DC066A6" w14:textId="77777777" w:rsidTr="00073023">
        <w:tc>
          <w:tcPr>
            <w:tcW w:w="10337" w:type="dxa"/>
            <w:gridSpan w:val="6"/>
            <w:shd w:val="clear" w:color="auto" w:fill="FFFFFF" w:themeFill="background1"/>
          </w:tcPr>
          <w:p w14:paraId="6AD6CE97" w14:textId="74C69F94" w:rsidR="003205EC" w:rsidRPr="007E587B" w:rsidRDefault="001D31E0" w:rsidP="001E3120">
            <w:pPr>
              <w:pStyle w:val="QFDBodyText"/>
              <w:spacing w:before="40" w:after="40"/>
            </w:pPr>
            <w:r w:rsidRPr="001D31E0">
              <w:rPr>
                <w:b/>
                <w:bCs/>
              </w:rPr>
              <w:t>Note:</w:t>
            </w:r>
            <w:r>
              <w:t xml:space="preserve"> </w:t>
            </w:r>
            <w:r w:rsidR="00555ACD">
              <w:t>The</w:t>
            </w:r>
            <w:r w:rsidR="003205EC">
              <w:t xml:space="preserve"> </w:t>
            </w:r>
            <w:r w:rsidR="00055D2E">
              <w:t xml:space="preserve">Fire Safety Report (Search Request Response Letter) and </w:t>
            </w:r>
            <w:r>
              <w:t>receipt for payment will be issued t</w:t>
            </w:r>
            <w:r w:rsidR="00555ACD">
              <w:t>o</w:t>
            </w:r>
            <w:r>
              <w:t xml:space="preserve"> the applicant unless other contact details are specified below in the </w:t>
            </w:r>
            <w:r w:rsidR="00C62C53">
              <w:t>r</w:t>
            </w:r>
            <w:r>
              <w:t xml:space="preserve">eceipt </w:t>
            </w:r>
            <w:r w:rsidR="00C62C53">
              <w:t>d</w:t>
            </w:r>
            <w:r>
              <w:t>etails section.</w:t>
            </w:r>
          </w:p>
        </w:tc>
      </w:tr>
      <w:tr w:rsidR="0000571F" w:rsidRPr="0000571F" w14:paraId="2CF0DA58" w14:textId="77777777" w:rsidTr="00E4200E">
        <w:tc>
          <w:tcPr>
            <w:tcW w:w="3681" w:type="dxa"/>
            <w:shd w:val="clear" w:color="auto" w:fill="FFFFFF" w:themeFill="background1"/>
          </w:tcPr>
          <w:p w14:paraId="209F926A" w14:textId="49E320FF" w:rsidR="0000571F" w:rsidRPr="0000571F" w:rsidRDefault="0000571F" w:rsidP="00886590">
            <w:pPr>
              <w:pStyle w:val="QFDTablebodytext"/>
              <w:rPr>
                <w:b/>
                <w:bCs/>
              </w:rPr>
            </w:pPr>
            <w:r w:rsidRPr="0000571F">
              <w:t xml:space="preserve">Contact </w:t>
            </w:r>
            <w:r w:rsidR="00841107">
              <w:t>p</w:t>
            </w:r>
            <w:r w:rsidRPr="0000571F">
              <w:t>erson:</w:t>
            </w:r>
          </w:p>
        </w:tc>
        <w:tc>
          <w:tcPr>
            <w:tcW w:w="6656" w:type="dxa"/>
            <w:gridSpan w:val="5"/>
            <w:shd w:val="clear" w:color="auto" w:fill="FFFFFF" w:themeFill="background1"/>
          </w:tcPr>
          <w:p w14:paraId="2A02151E" w14:textId="536BBE7D" w:rsidR="0000571F" w:rsidRPr="00E4200E" w:rsidRDefault="00926F03" w:rsidP="00886590">
            <w:pPr>
              <w:pStyle w:val="QFDTablebodytext"/>
            </w:pPr>
            <w:r w:rsidRPr="00E420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4200E">
              <w:instrText xml:space="preserve"> FORMTEXT </w:instrText>
            </w:r>
            <w:r w:rsidRPr="00E4200E">
              <w:fldChar w:fldCharType="separate"/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fldChar w:fldCharType="end"/>
            </w:r>
            <w:bookmarkEnd w:id="0"/>
          </w:p>
        </w:tc>
      </w:tr>
      <w:tr w:rsidR="0000571F" w:rsidRPr="0000571F" w14:paraId="584BA2D9" w14:textId="77777777" w:rsidTr="00E4200E">
        <w:tc>
          <w:tcPr>
            <w:tcW w:w="3681" w:type="dxa"/>
            <w:shd w:val="clear" w:color="auto" w:fill="FFFFFF" w:themeFill="background1"/>
          </w:tcPr>
          <w:p w14:paraId="277041D0" w14:textId="25758DAC" w:rsidR="0000571F" w:rsidRPr="0000571F" w:rsidRDefault="0000571F" w:rsidP="00886590">
            <w:pPr>
              <w:pStyle w:val="QFDTablebodytext"/>
            </w:pPr>
            <w:r w:rsidRPr="0000571F">
              <w:t xml:space="preserve">Company </w:t>
            </w:r>
            <w:r w:rsidR="00841107">
              <w:t>n</w:t>
            </w:r>
            <w:r w:rsidRPr="0000571F">
              <w:t>ame:</w:t>
            </w:r>
          </w:p>
        </w:tc>
        <w:tc>
          <w:tcPr>
            <w:tcW w:w="6656" w:type="dxa"/>
            <w:gridSpan w:val="5"/>
            <w:shd w:val="clear" w:color="auto" w:fill="FFFFFF" w:themeFill="background1"/>
          </w:tcPr>
          <w:p w14:paraId="18999DE9" w14:textId="16BD43FC" w:rsidR="0000571F" w:rsidRPr="00E4200E" w:rsidRDefault="00926F03" w:rsidP="00886590">
            <w:pPr>
              <w:pStyle w:val="QFDTablebodytext"/>
            </w:pPr>
            <w:r w:rsidRPr="00E420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00E">
              <w:instrText xml:space="preserve"> FORMTEXT </w:instrText>
            </w:r>
            <w:r w:rsidRPr="00E4200E">
              <w:fldChar w:fldCharType="separate"/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fldChar w:fldCharType="end"/>
            </w:r>
          </w:p>
        </w:tc>
      </w:tr>
      <w:tr w:rsidR="0000571F" w:rsidRPr="0000571F" w14:paraId="4F3C6633" w14:textId="77777777" w:rsidTr="00E4200E">
        <w:tc>
          <w:tcPr>
            <w:tcW w:w="3681" w:type="dxa"/>
            <w:shd w:val="clear" w:color="auto" w:fill="FFFFFF" w:themeFill="background1"/>
          </w:tcPr>
          <w:p w14:paraId="7B78F8B9" w14:textId="162F9A64" w:rsidR="0000571F" w:rsidRPr="0000571F" w:rsidRDefault="0000571F" w:rsidP="00886590">
            <w:pPr>
              <w:pStyle w:val="QFDTablebodytext"/>
            </w:pPr>
            <w:r w:rsidRPr="0000571F">
              <w:t xml:space="preserve">Postal </w:t>
            </w:r>
            <w:r w:rsidR="00841107">
              <w:t>a</w:t>
            </w:r>
            <w:r w:rsidRPr="0000571F">
              <w:t>ddress:</w:t>
            </w:r>
          </w:p>
        </w:tc>
        <w:tc>
          <w:tcPr>
            <w:tcW w:w="4394" w:type="dxa"/>
            <w:gridSpan w:val="3"/>
            <w:shd w:val="clear" w:color="auto" w:fill="FFFFFF" w:themeFill="background1"/>
          </w:tcPr>
          <w:p w14:paraId="3E17D1EE" w14:textId="75E5CFBE" w:rsidR="0000571F" w:rsidRPr="00E4200E" w:rsidRDefault="00926F03" w:rsidP="00886590">
            <w:pPr>
              <w:pStyle w:val="QFDTablebodytext"/>
            </w:pPr>
            <w:r w:rsidRPr="00E420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00E">
              <w:instrText xml:space="preserve"> FORMTEXT </w:instrText>
            </w:r>
            <w:r w:rsidRPr="00E4200E">
              <w:fldChar w:fldCharType="separate"/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fldChar w:fldCharType="end"/>
            </w:r>
          </w:p>
        </w:tc>
        <w:tc>
          <w:tcPr>
            <w:tcW w:w="1134" w:type="dxa"/>
            <w:shd w:val="clear" w:color="auto" w:fill="FFFFFF" w:themeFill="background1"/>
          </w:tcPr>
          <w:p w14:paraId="32DD7D97" w14:textId="5FAB3290" w:rsidR="0000571F" w:rsidRPr="0000571F" w:rsidRDefault="0000571F" w:rsidP="00886590">
            <w:pPr>
              <w:pStyle w:val="QFDTablebodytext"/>
            </w:pPr>
            <w:r w:rsidRPr="0000571F">
              <w:t>Postcode</w:t>
            </w:r>
            <w:r>
              <w:t>:</w:t>
            </w:r>
          </w:p>
        </w:tc>
        <w:tc>
          <w:tcPr>
            <w:tcW w:w="1128" w:type="dxa"/>
            <w:shd w:val="clear" w:color="auto" w:fill="FFFFFF" w:themeFill="background1"/>
          </w:tcPr>
          <w:p w14:paraId="6AEADD65" w14:textId="4D2B4125" w:rsidR="0000571F" w:rsidRPr="0000571F" w:rsidRDefault="00926F03" w:rsidP="00886590">
            <w:pPr>
              <w:pStyle w:val="QFDTablebodytext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00571F" w:rsidRPr="0000571F" w14:paraId="11815C9D" w14:textId="77777777" w:rsidTr="00E4200E">
        <w:tc>
          <w:tcPr>
            <w:tcW w:w="3681" w:type="dxa"/>
            <w:shd w:val="clear" w:color="auto" w:fill="FFFFFF" w:themeFill="background1"/>
          </w:tcPr>
          <w:p w14:paraId="3C637E10" w14:textId="4E6D1BE6" w:rsidR="0000571F" w:rsidRPr="0000571F" w:rsidRDefault="0000571F" w:rsidP="00886590">
            <w:pPr>
              <w:pStyle w:val="QFDTablebodytext"/>
            </w:pPr>
            <w:r>
              <w:t xml:space="preserve">Email </w:t>
            </w:r>
            <w:r w:rsidR="00841107">
              <w:t>a</w:t>
            </w:r>
            <w:r>
              <w:t>ddress</w:t>
            </w:r>
            <w:r w:rsidR="00BC0512">
              <w:t>:</w:t>
            </w:r>
          </w:p>
        </w:tc>
        <w:tc>
          <w:tcPr>
            <w:tcW w:w="6656" w:type="dxa"/>
            <w:gridSpan w:val="5"/>
            <w:shd w:val="clear" w:color="auto" w:fill="FFFFFF" w:themeFill="background1"/>
          </w:tcPr>
          <w:p w14:paraId="4FE7FA7D" w14:textId="0C5FAAE1" w:rsidR="0000571F" w:rsidRPr="00E4200E" w:rsidRDefault="00926F03" w:rsidP="00886590">
            <w:pPr>
              <w:pStyle w:val="QFDTablebodytext"/>
            </w:pPr>
            <w:r w:rsidRPr="00E420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00E">
              <w:instrText xml:space="preserve"> FORMTEXT </w:instrText>
            </w:r>
            <w:r w:rsidRPr="00E4200E">
              <w:fldChar w:fldCharType="separate"/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fldChar w:fldCharType="end"/>
            </w:r>
          </w:p>
        </w:tc>
      </w:tr>
      <w:tr w:rsidR="009904F2" w:rsidRPr="00020C19" w14:paraId="1E637E51" w14:textId="77777777" w:rsidTr="00E4200E">
        <w:tc>
          <w:tcPr>
            <w:tcW w:w="3681" w:type="dxa"/>
            <w:shd w:val="clear" w:color="auto" w:fill="FFFFFF" w:themeFill="background1"/>
          </w:tcPr>
          <w:p w14:paraId="59C9E927" w14:textId="06D15F9B" w:rsidR="009904F2" w:rsidRPr="00020C19" w:rsidRDefault="009904F2" w:rsidP="00886590">
            <w:pPr>
              <w:pStyle w:val="QFDTablebodytext"/>
            </w:pPr>
            <w:r w:rsidRPr="00020C19">
              <w:t>Telephone</w:t>
            </w:r>
            <w:r w:rsidR="004545E5" w:rsidRPr="00020C19">
              <w:t xml:space="preserve"> number:</w:t>
            </w:r>
          </w:p>
        </w:tc>
        <w:tc>
          <w:tcPr>
            <w:tcW w:w="2977" w:type="dxa"/>
            <w:shd w:val="clear" w:color="auto" w:fill="FFFFFF" w:themeFill="background1"/>
          </w:tcPr>
          <w:p w14:paraId="554A1BDE" w14:textId="0F6F0641" w:rsidR="009904F2" w:rsidRPr="00E4200E" w:rsidRDefault="00926F03" w:rsidP="00886590">
            <w:pPr>
              <w:pStyle w:val="QFDTablebodytext"/>
            </w:pPr>
            <w:r w:rsidRPr="00E420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00E">
              <w:instrText xml:space="preserve"> FORMTEXT </w:instrText>
            </w:r>
            <w:r w:rsidRPr="00E4200E">
              <w:fldChar w:fldCharType="separate"/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fldChar w:fldCharType="end"/>
            </w:r>
          </w:p>
        </w:tc>
        <w:tc>
          <w:tcPr>
            <w:tcW w:w="910" w:type="dxa"/>
            <w:shd w:val="clear" w:color="auto" w:fill="FFFFFF" w:themeFill="background1"/>
          </w:tcPr>
          <w:p w14:paraId="171C094A" w14:textId="25846628" w:rsidR="009904F2" w:rsidRPr="00020C19" w:rsidRDefault="009904F2" w:rsidP="00886590">
            <w:pPr>
              <w:pStyle w:val="QFDTablebodytext"/>
            </w:pPr>
            <w:r w:rsidRPr="00020C19">
              <w:t>Mobile:</w:t>
            </w:r>
          </w:p>
        </w:tc>
        <w:tc>
          <w:tcPr>
            <w:tcW w:w="2769" w:type="dxa"/>
            <w:gridSpan w:val="3"/>
            <w:shd w:val="clear" w:color="auto" w:fill="FFFFFF" w:themeFill="background1"/>
          </w:tcPr>
          <w:p w14:paraId="32025429" w14:textId="314FAEFA" w:rsidR="009904F2" w:rsidRPr="00E4200E" w:rsidRDefault="00926F03" w:rsidP="00886590">
            <w:pPr>
              <w:pStyle w:val="QFDTablebodytext"/>
            </w:pPr>
            <w:r w:rsidRPr="00E420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00E">
              <w:instrText xml:space="preserve"> FORMTEXT </w:instrText>
            </w:r>
            <w:r w:rsidRPr="00E4200E">
              <w:fldChar w:fldCharType="separate"/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fldChar w:fldCharType="end"/>
            </w:r>
          </w:p>
        </w:tc>
      </w:tr>
      <w:tr w:rsidR="009904F2" w:rsidRPr="00020C19" w14:paraId="2C84D73C" w14:textId="77777777" w:rsidTr="00E4200E">
        <w:tc>
          <w:tcPr>
            <w:tcW w:w="3681" w:type="dxa"/>
            <w:shd w:val="clear" w:color="auto" w:fill="FFFFFF" w:themeFill="background1"/>
          </w:tcPr>
          <w:p w14:paraId="5B616A0E" w14:textId="6D4C8188" w:rsidR="009904F2" w:rsidRPr="00020C19" w:rsidRDefault="009904F2" w:rsidP="00886590">
            <w:pPr>
              <w:pStyle w:val="QFDTablebodytext"/>
            </w:pPr>
            <w:r w:rsidRPr="00020C19">
              <w:t xml:space="preserve">Customer </w:t>
            </w:r>
            <w:r w:rsidR="00841107" w:rsidRPr="00020C19">
              <w:t>o</w:t>
            </w:r>
            <w:r w:rsidRPr="00020C19">
              <w:t xml:space="preserve">rder </w:t>
            </w:r>
            <w:r w:rsidR="00841107" w:rsidRPr="00020C19">
              <w:t>r</w:t>
            </w:r>
            <w:r w:rsidRPr="00020C19">
              <w:t>eference</w:t>
            </w:r>
            <w:r w:rsidR="00BC0512">
              <w:t xml:space="preserve"> </w:t>
            </w:r>
            <w:r w:rsidRPr="00020C19">
              <w:rPr>
                <w:sz w:val="16"/>
                <w:szCs w:val="16"/>
              </w:rPr>
              <w:t>(if applicable):</w:t>
            </w:r>
          </w:p>
        </w:tc>
        <w:tc>
          <w:tcPr>
            <w:tcW w:w="2977" w:type="dxa"/>
            <w:shd w:val="clear" w:color="auto" w:fill="FFFFFF" w:themeFill="background1"/>
          </w:tcPr>
          <w:p w14:paraId="432E8ABB" w14:textId="58F86B9C" w:rsidR="009904F2" w:rsidRPr="00E4200E" w:rsidRDefault="00926F03" w:rsidP="00886590">
            <w:pPr>
              <w:pStyle w:val="QFDTablebodytext"/>
            </w:pPr>
            <w:r w:rsidRPr="00E420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00E">
              <w:instrText xml:space="preserve"> FORMTEXT </w:instrText>
            </w:r>
            <w:r w:rsidRPr="00E4200E">
              <w:fldChar w:fldCharType="separate"/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fldChar w:fldCharType="end"/>
            </w:r>
          </w:p>
        </w:tc>
        <w:tc>
          <w:tcPr>
            <w:tcW w:w="910" w:type="dxa"/>
            <w:shd w:val="clear" w:color="auto" w:fill="FFFFFF" w:themeFill="background1"/>
          </w:tcPr>
          <w:p w14:paraId="6B8CF422" w14:textId="0238F9F5" w:rsidR="009904F2" w:rsidRPr="00020C19" w:rsidRDefault="00854A9E" w:rsidP="00886590">
            <w:pPr>
              <w:pStyle w:val="QFDTablebodytext"/>
            </w:pPr>
            <w:r w:rsidRPr="00020C19">
              <w:t>ABN:</w:t>
            </w:r>
          </w:p>
        </w:tc>
        <w:tc>
          <w:tcPr>
            <w:tcW w:w="2769" w:type="dxa"/>
            <w:gridSpan w:val="3"/>
            <w:shd w:val="clear" w:color="auto" w:fill="FFFFFF" w:themeFill="background1"/>
          </w:tcPr>
          <w:p w14:paraId="197EB224" w14:textId="4D4521C1" w:rsidR="009904F2" w:rsidRPr="00E4200E" w:rsidRDefault="00926F03" w:rsidP="00886590">
            <w:pPr>
              <w:pStyle w:val="QFDTablebodytext"/>
            </w:pPr>
            <w:r w:rsidRPr="00E420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00E">
              <w:instrText xml:space="preserve"> FORMTEXT </w:instrText>
            </w:r>
            <w:r w:rsidRPr="00E4200E">
              <w:fldChar w:fldCharType="separate"/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fldChar w:fldCharType="end"/>
            </w:r>
          </w:p>
        </w:tc>
      </w:tr>
    </w:tbl>
    <w:p w14:paraId="6A50D83A" w14:textId="77777777" w:rsidR="00A57C4C" w:rsidRPr="00020C19" w:rsidRDefault="00A57C4C" w:rsidP="00F900F1">
      <w:pPr>
        <w:pStyle w:val="QFDBulletlevel3"/>
        <w:numPr>
          <w:ilvl w:val="0"/>
          <w:numId w:val="0"/>
        </w:numPr>
        <w:spacing w:before="20" w:after="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0"/>
        <w:gridCol w:w="4061"/>
        <w:gridCol w:w="567"/>
        <w:gridCol w:w="910"/>
        <w:gridCol w:w="507"/>
        <w:gridCol w:w="1134"/>
        <w:gridCol w:w="1128"/>
      </w:tblGrid>
      <w:tr w:rsidR="00B760F8" w:rsidRPr="007E587B" w14:paraId="360AFD88" w14:textId="77777777" w:rsidTr="00886590">
        <w:tc>
          <w:tcPr>
            <w:tcW w:w="10337" w:type="dxa"/>
            <w:gridSpan w:val="7"/>
            <w:shd w:val="clear" w:color="auto" w:fill="D0CECE" w:themeFill="background2" w:themeFillShade="E6"/>
          </w:tcPr>
          <w:p w14:paraId="59CA0412" w14:textId="763E44D9" w:rsidR="00B760F8" w:rsidRPr="003205EC" w:rsidRDefault="00B760F8" w:rsidP="007D3D2B">
            <w:pPr>
              <w:pStyle w:val="QFDHeadinglevel1withnumbers"/>
              <w:spacing w:before="40" w:after="40"/>
            </w:pPr>
            <w:r>
              <w:t>Payment Methods</w:t>
            </w:r>
          </w:p>
        </w:tc>
      </w:tr>
      <w:tr w:rsidR="0070545C" w:rsidRPr="007E587B" w14:paraId="32AABE31" w14:textId="77777777" w:rsidTr="00381597">
        <w:tc>
          <w:tcPr>
            <w:tcW w:w="2030" w:type="dxa"/>
            <w:shd w:val="clear" w:color="auto" w:fill="FFFFFF" w:themeFill="background1"/>
          </w:tcPr>
          <w:p w14:paraId="4F861B45" w14:textId="5A8C8EA6" w:rsidR="0070545C" w:rsidRPr="007E587B" w:rsidRDefault="0070545C" w:rsidP="009D308C">
            <w:pPr>
              <w:pStyle w:val="QFDBodyText"/>
              <w:spacing w:before="40" w:after="40"/>
            </w:pPr>
            <w:r>
              <w:t>Payment made by:</w:t>
            </w:r>
          </w:p>
        </w:tc>
        <w:tc>
          <w:tcPr>
            <w:tcW w:w="8307" w:type="dxa"/>
            <w:gridSpan w:val="6"/>
            <w:shd w:val="clear" w:color="auto" w:fill="FFFFFF" w:themeFill="background1"/>
          </w:tcPr>
          <w:p w14:paraId="5EAD1FD3" w14:textId="437BED56" w:rsidR="0070545C" w:rsidRPr="007E587B" w:rsidRDefault="0070545C" w:rsidP="009D308C">
            <w:pPr>
              <w:pStyle w:val="QFDBodyText"/>
              <w:spacing w:before="40" w:after="40"/>
            </w:pPr>
            <w:r>
              <w:t>Cheque (attached)</w:t>
            </w:r>
            <w:r w:rsidR="00125F4C">
              <w:t xml:space="preserve"> </w:t>
            </w:r>
            <w:r w:rsidR="00964C2D">
              <w:t xml:space="preserve">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8F7BB0">
              <w:fldChar w:fldCharType="separate"/>
            </w:r>
            <w:r>
              <w:fldChar w:fldCharType="end"/>
            </w:r>
            <w:bookmarkEnd w:id="1"/>
            <w:r>
              <w:tab/>
            </w:r>
            <w:r>
              <w:tab/>
              <w:t>Direct Deposit</w:t>
            </w:r>
            <w:r w:rsidR="00964C2D">
              <w:t xml:space="preserve">  </w:t>
            </w:r>
            <w:r>
              <w:t xml:space="preserve">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 w:rsidR="008F7BB0">
              <w:fldChar w:fldCharType="separate"/>
            </w:r>
            <w:r>
              <w:fldChar w:fldCharType="end"/>
            </w:r>
            <w:bookmarkEnd w:id="2"/>
            <w:r>
              <w:tab/>
            </w:r>
            <w:r w:rsidRPr="0070545C">
              <w:rPr>
                <w:sz w:val="16"/>
                <w:szCs w:val="16"/>
              </w:rPr>
              <w:t xml:space="preserve">(notification will be sent by </w:t>
            </w:r>
            <w:r w:rsidR="007F4A1B">
              <w:rPr>
                <w:sz w:val="16"/>
                <w:szCs w:val="16"/>
              </w:rPr>
              <w:t xml:space="preserve">QFD </w:t>
            </w:r>
            <w:r w:rsidRPr="0070545C">
              <w:rPr>
                <w:sz w:val="16"/>
                <w:szCs w:val="16"/>
              </w:rPr>
              <w:t xml:space="preserve">to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70545C">
              <w:rPr>
                <w:sz w:val="16"/>
                <w:szCs w:val="16"/>
              </w:rPr>
              <w:t>confirm banking details and amount)</w:t>
            </w:r>
          </w:p>
        </w:tc>
      </w:tr>
      <w:tr w:rsidR="00E73E18" w:rsidRPr="0000571F" w14:paraId="1D929C5D" w14:textId="77777777" w:rsidTr="00C97D9C">
        <w:tc>
          <w:tcPr>
            <w:tcW w:w="2030" w:type="dxa"/>
            <w:shd w:val="clear" w:color="auto" w:fill="FFFFFF" w:themeFill="background1"/>
          </w:tcPr>
          <w:p w14:paraId="5B4F1DCA" w14:textId="20EE1378" w:rsidR="00E73E18" w:rsidRPr="00E73E18" w:rsidRDefault="00E73E18" w:rsidP="00886590">
            <w:pPr>
              <w:pStyle w:val="QFDTablebodytext"/>
            </w:pPr>
            <w:r w:rsidRPr="00E73E18">
              <w:t xml:space="preserve">Cheque </w:t>
            </w:r>
            <w:r w:rsidR="00841107">
              <w:t>n</w:t>
            </w:r>
            <w:r>
              <w:t>umber:</w:t>
            </w:r>
          </w:p>
        </w:tc>
        <w:tc>
          <w:tcPr>
            <w:tcW w:w="4061" w:type="dxa"/>
            <w:shd w:val="clear" w:color="auto" w:fill="FFFFFF" w:themeFill="background1"/>
          </w:tcPr>
          <w:p w14:paraId="7EFF60B4" w14:textId="702CBA09" w:rsidR="00E73E18" w:rsidRPr="00E4200E" w:rsidRDefault="00926F03" w:rsidP="00886590">
            <w:pPr>
              <w:pStyle w:val="QFDTablebodytext"/>
            </w:pPr>
            <w:r w:rsidRPr="00E420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00E">
              <w:instrText xml:space="preserve"> FORMTEXT </w:instrText>
            </w:r>
            <w:r w:rsidRPr="00E4200E">
              <w:fldChar w:fldCharType="separate"/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fldChar w:fldCharType="end"/>
            </w:r>
          </w:p>
        </w:tc>
        <w:tc>
          <w:tcPr>
            <w:tcW w:w="4246" w:type="dxa"/>
            <w:gridSpan w:val="5"/>
            <w:shd w:val="clear" w:color="auto" w:fill="FFFFFF" w:themeFill="background1"/>
          </w:tcPr>
          <w:p w14:paraId="0536ACDF" w14:textId="510C4CEE" w:rsidR="00E73E18" w:rsidRPr="00E73E18" w:rsidRDefault="00E73E18" w:rsidP="00886590">
            <w:pPr>
              <w:pStyle w:val="QFDTablebodytext"/>
            </w:pPr>
            <w:r w:rsidRPr="00E73E18">
              <w:t>Is a receipt required?</w:t>
            </w:r>
            <w:r w:rsidR="00C97D9C">
              <w:t xml:space="preserve"> </w:t>
            </w:r>
            <w:r w:rsidR="00C97D9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7D9C">
              <w:instrText xml:space="preserve"> FORMCHECKBOX </w:instrText>
            </w:r>
            <w:r w:rsidR="008F7BB0">
              <w:fldChar w:fldCharType="separate"/>
            </w:r>
            <w:r w:rsidR="00C97D9C">
              <w:fldChar w:fldCharType="end"/>
            </w:r>
            <w:r w:rsidR="00C97D9C">
              <w:t xml:space="preserve"> </w:t>
            </w:r>
            <w:r w:rsidR="00C97D9C" w:rsidRPr="00C97D9C">
              <w:rPr>
                <w:sz w:val="16"/>
                <w:szCs w:val="16"/>
              </w:rPr>
              <w:t xml:space="preserve">(complete details </w:t>
            </w:r>
            <w:r w:rsidR="00C97D9C">
              <w:rPr>
                <w:sz w:val="16"/>
                <w:szCs w:val="16"/>
              </w:rPr>
              <w:t>b</w:t>
            </w:r>
            <w:r w:rsidR="00C97D9C" w:rsidRPr="00C97D9C">
              <w:rPr>
                <w:sz w:val="16"/>
                <w:szCs w:val="16"/>
              </w:rPr>
              <w:t>elow)</w:t>
            </w:r>
          </w:p>
        </w:tc>
      </w:tr>
      <w:tr w:rsidR="00B760F8" w:rsidRPr="0000571F" w14:paraId="7636BD1C" w14:textId="77777777" w:rsidTr="00886590">
        <w:tc>
          <w:tcPr>
            <w:tcW w:w="2030" w:type="dxa"/>
            <w:shd w:val="clear" w:color="auto" w:fill="FFFFFF" w:themeFill="background1"/>
          </w:tcPr>
          <w:p w14:paraId="1C855BDA" w14:textId="7761C051" w:rsidR="00B760F8" w:rsidRPr="0000571F" w:rsidRDefault="00841107" w:rsidP="00886590">
            <w:pPr>
              <w:pStyle w:val="QFDTablebodytext"/>
            </w:pPr>
            <w:r>
              <w:t>Company name:</w:t>
            </w:r>
          </w:p>
        </w:tc>
        <w:tc>
          <w:tcPr>
            <w:tcW w:w="8307" w:type="dxa"/>
            <w:gridSpan w:val="6"/>
            <w:shd w:val="clear" w:color="auto" w:fill="FFFFFF" w:themeFill="background1"/>
          </w:tcPr>
          <w:p w14:paraId="43217949" w14:textId="7EE9CBB3" w:rsidR="00B760F8" w:rsidRPr="00E4200E" w:rsidRDefault="00926F03" w:rsidP="00886590">
            <w:pPr>
              <w:pStyle w:val="QFDTablebodytext"/>
            </w:pPr>
            <w:r w:rsidRPr="00E420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00E">
              <w:instrText xml:space="preserve"> FORMTEXT </w:instrText>
            </w:r>
            <w:r w:rsidRPr="00E4200E">
              <w:fldChar w:fldCharType="separate"/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fldChar w:fldCharType="end"/>
            </w:r>
          </w:p>
        </w:tc>
      </w:tr>
      <w:tr w:rsidR="00B760F8" w:rsidRPr="0000571F" w14:paraId="731ED5FB" w14:textId="77777777" w:rsidTr="00886590">
        <w:tc>
          <w:tcPr>
            <w:tcW w:w="2030" w:type="dxa"/>
            <w:shd w:val="clear" w:color="auto" w:fill="FFFFFF" w:themeFill="background1"/>
          </w:tcPr>
          <w:p w14:paraId="2D01C1FA" w14:textId="3E786278" w:rsidR="00B760F8" w:rsidRPr="0000571F" w:rsidRDefault="004545E5" w:rsidP="00886590">
            <w:pPr>
              <w:pStyle w:val="QFDTablebodytext"/>
            </w:pPr>
            <w:r>
              <w:t>Postal address:</w:t>
            </w:r>
          </w:p>
        </w:tc>
        <w:tc>
          <w:tcPr>
            <w:tcW w:w="6045" w:type="dxa"/>
            <w:gridSpan w:val="4"/>
            <w:shd w:val="clear" w:color="auto" w:fill="FFFFFF" w:themeFill="background1"/>
          </w:tcPr>
          <w:p w14:paraId="377B4F64" w14:textId="6A388989" w:rsidR="00B760F8" w:rsidRPr="00E4200E" w:rsidRDefault="00926F03" w:rsidP="00886590">
            <w:pPr>
              <w:pStyle w:val="QFDTablebodytext"/>
            </w:pPr>
            <w:r w:rsidRPr="00E420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00E">
              <w:instrText xml:space="preserve"> FORMTEXT </w:instrText>
            </w:r>
            <w:r w:rsidRPr="00E4200E">
              <w:fldChar w:fldCharType="separate"/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fldChar w:fldCharType="end"/>
            </w:r>
          </w:p>
        </w:tc>
        <w:tc>
          <w:tcPr>
            <w:tcW w:w="1134" w:type="dxa"/>
            <w:shd w:val="clear" w:color="auto" w:fill="FFFFFF" w:themeFill="background1"/>
          </w:tcPr>
          <w:p w14:paraId="10A17251" w14:textId="0170446D" w:rsidR="00B760F8" w:rsidRPr="0000571F" w:rsidRDefault="004545E5" w:rsidP="00886590">
            <w:pPr>
              <w:pStyle w:val="QFDTablebodytext"/>
            </w:pPr>
            <w:r>
              <w:t>Postcode:</w:t>
            </w:r>
          </w:p>
        </w:tc>
        <w:tc>
          <w:tcPr>
            <w:tcW w:w="1128" w:type="dxa"/>
            <w:shd w:val="clear" w:color="auto" w:fill="FFFFFF" w:themeFill="background1"/>
          </w:tcPr>
          <w:p w14:paraId="1CAB4FBD" w14:textId="4954D0C0" w:rsidR="00B760F8" w:rsidRPr="00E4200E" w:rsidRDefault="00926F03" w:rsidP="00886590">
            <w:pPr>
              <w:pStyle w:val="QFDTablebodytext"/>
            </w:pPr>
            <w:r w:rsidRPr="00E420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00E">
              <w:instrText xml:space="preserve"> FORMTEXT </w:instrText>
            </w:r>
            <w:r w:rsidRPr="00E4200E">
              <w:fldChar w:fldCharType="separate"/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fldChar w:fldCharType="end"/>
            </w:r>
          </w:p>
        </w:tc>
      </w:tr>
      <w:tr w:rsidR="00B760F8" w:rsidRPr="0000571F" w14:paraId="349F5EFF" w14:textId="77777777" w:rsidTr="00886590">
        <w:tc>
          <w:tcPr>
            <w:tcW w:w="2030" w:type="dxa"/>
            <w:shd w:val="clear" w:color="auto" w:fill="FFFFFF" w:themeFill="background1"/>
          </w:tcPr>
          <w:p w14:paraId="5CF0E3BA" w14:textId="5D3AA5EC" w:rsidR="00B760F8" w:rsidRDefault="004545E5" w:rsidP="00886590">
            <w:pPr>
              <w:pStyle w:val="QFDTablebodytext"/>
            </w:pPr>
            <w:r>
              <w:t>Telephone number:</w:t>
            </w:r>
          </w:p>
        </w:tc>
        <w:tc>
          <w:tcPr>
            <w:tcW w:w="4628" w:type="dxa"/>
            <w:gridSpan w:val="2"/>
            <w:shd w:val="clear" w:color="auto" w:fill="FFFFFF" w:themeFill="background1"/>
          </w:tcPr>
          <w:p w14:paraId="205D39C7" w14:textId="1601422F" w:rsidR="00B760F8" w:rsidRPr="00E4200E" w:rsidRDefault="00926F03" w:rsidP="00886590">
            <w:pPr>
              <w:pStyle w:val="QFDTablebodytext"/>
            </w:pPr>
            <w:r w:rsidRPr="00E420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00E">
              <w:instrText xml:space="preserve"> FORMTEXT </w:instrText>
            </w:r>
            <w:r w:rsidRPr="00E4200E">
              <w:fldChar w:fldCharType="separate"/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fldChar w:fldCharType="end"/>
            </w:r>
          </w:p>
        </w:tc>
        <w:tc>
          <w:tcPr>
            <w:tcW w:w="910" w:type="dxa"/>
            <w:shd w:val="clear" w:color="auto" w:fill="FFFFFF" w:themeFill="background1"/>
          </w:tcPr>
          <w:p w14:paraId="337E4DA7" w14:textId="4EB7CEBD" w:rsidR="00B760F8" w:rsidRPr="009904F2" w:rsidRDefault="004545E5" w:rsidP="00886590">
            <w:pPr>
              <w:pStyle w:val="QFDTablebodytext"/>
            </w:pPr>
            <w:r>
              <w:t>ABN:</w:t>
            </w:r>
          </w:p>
        </w:tc>
        <w:tc>
          <w:tcPr>
            <w:tcW w:w="2769" w:type="dxa"/>
            <w:gridSpan w:val="3"/>
            <w:shd w:val="clear" w:color="auto" w:fill="FFFFFF" w:themeFill="background1"/>
          </w:tcPr>
          <w:p w14:paraId="0F75C8A7" w14:textId="55D9411F" w:rsidR="00B760F8" w:rsidRPr="00E4200E" w:rsidRDefault="00926F03" w:rsidP="00886590">
            <w:pPr>
              <w:pStyle w:val="QFDTablebodytext"/>
            </w:pPr>
            <w:r w:rsidRPr="00E420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00E">
              <w:instrText xml:space="preserve"> FORMTEXT </w:instrText>
            </w:r>
            <w:r w:rsidRPr="00E4200E">
              <w:fldChar w:fldCharType="separate"/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fldChar w:fldCharType="end"/>
            </w:r>
          </w:p>
        </w:tc>
      </w:tr>
      <w:tr w:rsidR="004545E5" w:rsidRPr="0000571F" w14:paraId="5A5C0343" w14:textId="77777777" w:rsidTr="00FF0545">
        <w:tc>
          <w:tcPr>
            <w:tcW w:w="2030" w:type="dxa"/>
            <w:shd w:val="clear" w:color="auto" w:fill="FFFFFF" w:themeFill="background1"/>
          </w:tcPr>
          <w:p w14:paraId="610C3C8B" w14:textId="22E287FB" w:rsidR="004545E5" w:rsidRDefault="004545E5" w:rsidP="00886590">
            <w:pPr>
              <w:pStyle w:val="QFDTablebodytext"/>
            </w:pPr>
            <w:r>
              <w:t>Email address:</w:t>
            </w:r>
          </w:p>
        </w:tc>
        <w:tc>
          <w:tcPr>
            <w:tcW w:w="8307" w:type="dxa"/>
            <w:gridSpan w:val="6"/>
            <w:shd w:val="clear" w:color="auto" w:fill="FFFFFF" w:themeFill="background1"/>
          </w:tcPr>
          <w:p w14:paraId="6FACFC68" w14:textId="0AA42745" w:rsidR="004545E5" w:rsidRPr="00E4200E" w:rsidRDefault="00926F03" w:rsidP="00886590">
            <w:pPr>
              <w:pStyle w:val="QFDTablebodytext"/>
            </w:pPr>
            <w:r w:rsidRPr="00E420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00E">
              <w:instrText xml:space="preserve"> FORMTEXT </w:instrText>
            </w:r>
            <w:r w:rsidRPr="00E4200E">
              <w:fldChar w:fldCharType="separate"/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fldChar w:fldCharType="end"/>
            </w:r>
          </w:p>
        </w:tc>
      </w:tr>
    </w:tbl>
    <w:p w14:paraId="5609F69D" w14:textId="77777777" w:rsidR="00B760F8" w:rsidRDefault="00B760F8" w:rsidP="00F900F1">
      <w:pPr>
        <w:pStyle w:val="QFDBulletlevel3"/>
        <w:numPr>
          <w:ilvl w:val="0"/>
          <w:numId w:val="0"/>
        </w:numPr>
        <w:spacing w:before="20" w:after="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324"/>
        <w:gridCol w:w="800"/>
        <w:gridCol w:w="2404"/>
        <w:gridCol w:w="851"/>
        <w:gridCol w:w="1656"/>
        <w:gridCol w:w="330"/>
        <w:gridCol w:w="576"/>
        <w:gridCol w:w="567"/>
        <w:gridCol w:w="1125"/>
      </w:tblGrid>
      <w:tr w:rsidR="003E226E" w:rsidRPr="007E587B" w14:paraId="0D412E1F" w14:textId="77777777" w:rsidTr="00886590">
        <w:tc>
          <w:tcPr>
            <w:tcW w:w="10337" w:type="dxa"/>
            <w:gridSpan w:val="10"/>
            <w:shd w:val="clear" w:color="auto" w:fill="D0CECE" w:themeFill="background2" w:themeFillShade="E6"/>
          </w:tcPr>
          <w:p w14:paraId="091888B5" w14:textId="10FA699C" w:rsidR="003E226E" w:rsidRPr="003205EC" w:rsidRDefault="003E226E" w:rsidP="007D3D2B">
            <w:pPr>
              <w:pStyle w:val="QFDHeadinglevel1withnumbers"/>
              <w:spacing w:before="40" w:after="40"/>
            </w:pPr>
            <w:r>
              <w:t>Premises Details</w:t>
            </w:r>
          </w:p>
        </w:tc>
      </w:tr>
      <w:tr w:rsidR="003E226E" w:rsidRPr="007E587B" w14:paraId="632FA844" w14:textId="77777777" w:rsidTr="00DB1A0D">
        <w:tc>
          <w:tcPr>
            <w:tcW w:w="10337" w:type="dxa"/>
            <w:gridSpan w:val="10"/>
            <w:shd w:val="clear" w:color="auto" w:fill="FFFFFF" w:themeFill="background1"/>
          </w:tcPr>
          <w:p w14:paraId="5CA93A55" w14:textId="0256359C" w:rsidR="003E226E" w:rsidRPr="007E587B" w:rsidRDefault="003E226E" w:rsidP="009D308C">
            <w:pPr>
              <w:pStyle w:val="QFDBodyText"/>
              <w:spacing w:before="40" w:after="40"/>
            </w:pPr>
            <w:r>
              <w:t>Relevant plans should be attached (e.g. Survey Plan, Registered Plan, Strata Title Plan or Community Title Plan)</w:t>
            </w:r>
          </w:p>
        </w:tc>
      </w:tr>
      <w:tr w:rsidR="00F250FE" w:rsidRPr="007E587B" w14:paraId="603B6835" w14:textId="77777777" w:rsidTr="00924D23">
        <w:tc>
          <w:tcPr>
            <w:tcW w:w="704" w:type="dxa"/>
            <w:shd w:val="clear" w:color="auto" w:fill="FFFFFF" w:themeFill="background1"/>
          </w:tcPr>
          <w:p w14:paraId="5A5FBB42" w14:textId="5E2DD809" w:rsidR="00F250FE" w:rsidRDefault="00F250FE" w:rsidP="00886590">
            <w:pPr>
              <w:pStyle w:val="QFDBodyText"/>
            </w:pPr>
            <w:r>
              <w:t>Lot</w:t>
            </w:r>
            <w:r w:rsidR="000B0148">
              <w:t>:</w:t>
            </w:r>
          </w:p>
        </w:tc>
        <w:tc>
          <w:tcPr>
            <w:tcW w:w="1324" w:type="dxa"/>
            <w:shd w:val="clear" w:color="auto" w:fill="FFFFFF" w:themeFill="background1"/>
          </w:tcPr>
          <w:p w14:paraId="259FCAA4" w14:textId="56832FD9" w:rsidR="00F250FE" w:rsidRPr="00020C19" w:rsidRDefault="00926F03" w:rsidP="00886590">
            <w:pPr>
              <w:pStyle w:val="QFDBodyText"/>
            </w:pPr>
            <w:r w:rsidRPr="00E420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00E">
              <w:instrText xml:space="preserve"> FORMTEXT </w:instrText>
            </w:r>
            <w:r w:rsidRPr="00E4200E">
              <w:fldChar w:fldCharType="separate"/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fldChar w:fldCharType="end"/>
            </w:r>
          </w:p>
        </w:tc>
        <w:tc>
          <w:tcPr>
            <w:tcW w:w="800" w:type="dxa"/>
            <w:shd w:val="clear" w:color="auto" w:fill="FFFFFF" w:themeFill="background1"/>
          </w:tcPr>
          <w:p w14:paraId="7E2DAC1F" w14:textId="6AF244DC" w:rsidR="00F250FE" w:rsidRDefault="00F250FE" w:rsidP="00886590">
            <w:pPr>
              <w:pStyle w:val="QFDBodyText"/>
            </w:pPr>
            <w:r>
              <w:t>Plan:</w:t>
            </w:r>
          </w:p>
        </w:tc>
        <w:tc>
          <w:tcPr>
            <w:tcW w:w="2404" w:type="dxa"/>
            <w:shd w:val="clear" w:color="auto" w:fill="FFFFFF" w:themeFill="background1"/>
          </w:tcPr>
          <w:p w14:paraId="39312A75" w14:textId="01CF7100" w:rsidR="00F250FE" w:rsidRPr="00020C19" w:rsidRDefault="00926F03" w:rsidP="00886590">
            <w:pPr>
              <w:pStyle w:val="QFDBodyText"/>
            </w:pPr>
            <w:r w:rsidRPr="00E420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00E">
              <w:instrText xml:space="preserve"> FORMTEXT </w:instrText>
            </w:r>
            <w:r w:rsidRPr="00E4200E">
              <w:fldChar w:fldCharType="separate"/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fldChar w:fldCharType="end"/>
            </w:r>
          </w:p>
        </w:tc>
        <w:tc>
          <w:tcPr>
            <w:tcW w:w="851" w:type="dxa"/>
            <w:shd w:val="clear" w:color="auto" w:fill="FFFFFF" w:themeFill="background1"/>
          </w:tcPr>
          <w:p w14:paraId="2E369476" w14:textId="30275899" w:rsidR="00F250FE" w:rsidRDefault="00F250FE" w:rsidP="00886590">
            <w:pPr>
              <w:pStyle w:val="QFDBodyText"/>
            </w:pPr>
            <w:r>
              <w:t>Parish:</w:t>
            </w:r>
          </w:p>
        </w:tc>
        <w:tc>
          <w:tcPr>
            <w:tcW w:w="1656" w:type="dxa"/>
            <w:shd w:val="clear" w:color="auto" w:fill="FFFFFF" w:themeFill="background1"/>
          </w:tcPr>
          <w:p w14:paraId="7EEA310E" w14:textId="0E2EC653" w:rsidR="00F250FE" w:rsidRPr="00020C19" w:rsidRDefault="00926F03" w:rsidP="00886590">
            <w:pPr>
              <w:pStyle w:val="QFDBodyText"/>
            </w:pPr>
            <w:r w:rsidRPr="00E420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00E">
              <w:instrText xml:space="preserve"> FORMTEXT </w:instrText>
            </w:r>
            <w:r w:rsidRPr="00E4200E">
              <w:fldChar w:fldCharType="separate"/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fldChar w:fldCharType="end"/>
            </w:r>
          </w:p>
        </w:tc>
        <w:tc>
          <w:tcPr>
            <w:tcW w:w="906" w:type="dxa"/>
            <w:gridSpan w:val="2"/>
            <w:shd w:val="clear" w:color="auto" w:fill="FFFFFF" w:themeFill="background1"/>
          </w:tcPr>
          <w:p w14:paraId="7968DD25" w14:textId="1DA36978" w:rsidR="00F250FE" w:rsidRDefault="00F250FE" w:rsidP="00886590">
            <w:pPr>
              <w:pStyle w:val="QFDBodyText"/>
            </w:pPr>
            <w:r>
              <w:t>County:</w:t>
            </w:r>
          </w:p>
        </w:tc>
        <w:tc>
          <w:tcPr>
            <w:tcW w:w="1692" w:type="dxa"/>
            <w:gridSpan w:val="2"/>
            <w:shd w:val="clear" w:color="auto" w:fill="FFFFFF" w:themeFill="background1"/>
          </w:tcPr>
          <w:p w14:paraId="15AE7140" w14:textId="337B0FE8" w:rsidR="00F250FE" w:rsidRPr="00020C19" w:rsidRDefault="00926F03" w:rsidP="00886590">
            <w:pPr>
              <w:pStyle w:val="QFDBodyText"/>
            </w:pPr>
            <w:r w:rsidRPr="00E420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00E">
              <w:instrText xml:space="preserve"> FORMTEXT </w:instrText>
            </w:r>
            <w:r w:rsidRPr="00E4200E">
              <w:fldChar w:fldCharType="separate"/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fldChar w:fldCharType="end"/>
            </w:r>
          </w:p>
        </w:tc>
      </w:tr>
      <w:tr w:rsidR="00662C6B" w:rsidRPr="0000571F" w14:paraId="525A08B4" w14:textId="77777777" w:rsidTr="00F703FA">
        <w:tc>
          <w:tcPr>
            <w:tcW w:w="2028" w:type="dxa"/>
            <w:gridSpan w:val="2"/>
            <w:shd w:val="clear" w:color="auto" w:fill="FFFFFF" w:themeFill="background1"/>
          </w:tcPr>
          <w:p w14:paraId="36572D4B" w14:textId="5084D8B7" w:rsidR="00662C6B" w:rsidRPr="00E73E18" w:rsidRDefault="00662C6B" w:rsidP="00886590">
            <w:pPr>
              <w:pStyle w:val="QFDTablebodytext"/>
            </w:pPr>
            <w:r>
              <w:t>Premises name:</w:t>
            </w:r>
          </w:p>
        </w:tc>
        <w:tc>
          <w:tcPr>
            <w:tcW w:w="8309" w:type="dxa"/>
            <w:gridSpan w:val="8"/>
            <w:shd w:val="clear" w:color="auto" w:fill="FFFFFF" w:themeFill="background1"/>
          </w:tcPr>
          <w:p w14:paraId="1DC965FB" w14:textId="31748AC9" w:rsidR="00662C6B" w:rsidRPr="00020C19" w:rsidRDefault="00662C6B" w:rsidP="00886590">
            <w:pPr>
              <w:pStyle w:val="QFDTablebodytext"/>
            </w:pPr>
            <w:r w:rsidRPr="00E420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00E">
              <w:instrText xml:space="preserve"> FORMTEXT </w:instrText>
            </w:r>
            <w:r w:rsidRPr="00E4200E">
              <w:fldChar w:fldCharType="separate"/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fldChar w:fldCharType="end"/>
            </w:r>
          </w:p>
        </w:tc>
      </w:tr>
      <w:tr w:rsidR="003E226E" w:rsidRPr="0000571F" w14:paraId="438BBEF6" w14:textId="77777777" w:rsidTr="00B131AA">
        <w:tc>
          <w:tcPr>
            <w:tcW w:w="2028" w:type="dxa"/>
            <w:gridSpan w:val="2"/>
            <w:shd w:val="clear" w:color="auto" w:fill="FFFFFF" w:themeFill="background1"/>
          </w:tcPr>
          <w:p w14:paraId="630CB5E8" w14:textId="0D25C956" w:rsidR="003E226E" w:rsidRPr="0000571F" w:rsidRDefault="00D969C1" w:rsidP="00886590">
            <w:pPr>
              <w:pStyle w:val="QFDTablebodytext"/>
            </w:pPr>
            <w:r>
              <w:t>Premises address:</w:t>
            </w:r>
          </w:p>
        </w:tc>
        <w:tc>
          <w:tcPr>
            <w:tcW w:w="8309" w:type="dxa"/>
            <w:gridSpan w:val="8"/>
            <w:shd w:val="clear" w:color="auto" w:fill="FFFFFF" w:themeFill="background1"/>
          </w:tcPr>
          <w:p w14:paraId="79AB8149" w14:textId="04B7361A" w:rsidR="003E226E" w:rsidRPr="00E4200E" w:rsidRDefault="00926F03" w:rsidP="00886590">
            <w:pPr>
              <w:pStyle w:val="QFDTablebodytext"/>
            </w:pPr>
            <w:r w:rsidRPr="00E420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00E">
              <w:instrText xml:space="preserve"> FORMTEXT </w:instrText>
            </w:r>
            <w:r w:rsidRPr="00E4200E">
              <w:fldChar w:fldCharType="separate"/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fldChar w:fldCharType="end"/>
            </w:r>
          </w:p>
        </w:tc>
      </w:tr>
      <w:tr w:rsidR="003E226E" w:rsidRPr="0000571F" w14:paraId="342B7772" w14:textId="77777777" w:rsidTr="00B131AA">
        <w:tc>
          <w:tcPr>
            <w:tcW w:w="2028" w:type="dxa"/>
            <w:gridSpan w:val="2"/>
            <w:shd w:val="clear" w:color="auto" w:fill="FFFFFF" w:themeFill="background1"/>
          </w:tcPr>
          <w:p w14:paraId="6329BD81" w14:textId="7A85B9DB" w:rsidR="003E226E" w:rsidRPr="0000571F" w:rsidRDefault="00B131AA" w:rsidP="00886590">
            <w:pPr>
              <w:pStyle w:val="QFDTablebodytext"/>
            </w:pPr>
            <w:r>
              <w:t>Premises suburb:</w:t>
            </w:r>
          </w:p>
        </w:tc>
        <w:tc>
          <w:tcPr>
            <w:tcW w:w="6041" w:type="dxa"/>
            <w:gridSpan w:val="5"/>
            <w:shd w:val="clear" w:color="auto" w:fill="FFFFFF" w:themeFill="background1"/>
          </w:tcPr>
          <w:p w14:paraId="5357EB68" w14:textId="027334CE" w:rsidR="003E226E" w:rsidRPr="00E4200E" w:rsidRDefault="00926F03" w:rsidP="00886590">
            <w:pPr>
              <w:pStyle w:val="QFDTablebodytext"/>
            </w:pPr>
            <w:r w:rsidRPr="00E420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00E">
              <w:instrText xml:space="preserve"> FORMTEXT </w:instrText>
            </w:r>
            <w:r w:rsidRPr="00E4200E">
              <w:fldChar w:fldCharType="separate"/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fldChar w:fldCharType="end"/>
            </w:r>
          </w:p>
        </w:tc>
        <w:tc>
          <w:tcPr>
            <w:tcW w:w="1143" w:type="dxa"/>
            <w:gridSpan w:val="2"/>
            <w:shd w:val="clear" w:color="auto" w:fill="FFFFFF" w:themeFill="background1"/>
          </w:tcPr>
          <w:p w14:paraId="6EEEE40C" w14:textId="08F91DA0" w:rsidR="003E226E" w:rsidRPr="0000571F" w:rsidRDefault="00B131AA" w:rsidP="00886590">
            <w:pPr>
              <w:pStyle w:val="QFDTablebodytext"/>
            </w:pPr>
            <w:r>
              <w:t>Postcode:</w:t>
            </w:r>
          </w:p>
        </w:tc>
        <w:tc>
          <w:tcPr>
            <w:tcW w:w="1125" w:type="dxa"/>
            <w:shd w:val="clear" w:color="auto" w:fill="FFFFFF" w:themeFill="background1"/>
          </w:tcPr>
          <w:p w14:paraId="5DAF9672" w14:textId="18BD6CB9" w:rsidR="003E226E" w:rsidRPr="00E4200E" w:rsidRDefault="00926F03" w:rsidP="00886590">
            <w:pPr>
              <w:pStyle w:val="QFDTablebodytext"/>
            </w:pPr>
            <w:r w:rsidRPr="00E420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200E">
              <w:instrText xml:space="preserve"> FORMTEXT </w:instrText>
            </w:r>
            <w:r w:rsidRPr="00E4200E">
              <w:fldChar w:fldCharType="separate"/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rPr>
                <w:noProof/>
              </w:rPr>
              <w:t> </w:t>
            </w:r>
            <w:r w:rsidRPr="00E4200E">
              <w:fldChar w:fldCharType="end"/>
            </w:r>
          </w:p>
        </w:tc>
      </w:tr>
    </w:tbl>
    <w:p w14:paraId="1D4CFDD6" w14:textId="77777777" w:rsidR="004545E5" w:rsidRDefault="004545E5" w:rsidP="00F900F1">
      <w:pPr>
        <w:pStyle w:val="QFDBulletlevel3"/>
        <w:numPr>
          <w:ilvl w:val="0"/>
          <w:numId w:val="0"/>
        </w:numPr>
        <w:spacing w:before="20" w:after="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7"/>
      </w:tblGrid>
      <w:tr w:rsidR="00CE1704" w:rsidRPr="007E587B" w14:paraId="1548F626" w14:textId="77777777" w:rsidTr="00886590">
        <w:tc>
          <w:tcPr>
            <w:tcW w:w="10337" w:type="dxa"/>
            <w:shd w:val="clear" w:color="auto" w:fill="FFFFFF" w:themeFill="background1"/>
          </w:tcPr>
          <w:p w14:paraId="1B0AC9B7" w14:textId="77777777" w:rsidR="00CE1704" w:rsidRPr="00E4200E" w:rsidRDefault="00CE1704" w:rsidP="009D308C">
            <w:pPr>
              <w:pStyle w:val="QFDBodyText"/>
              <w:spacing w:before="40" w:after="40"/>
              <w:rPr>
                <w:b/>
                <w:bCs/>
                <w:sz w:val="18"/>
                <w:szCs w:val="18"/>
              </w:rPr>
            </w:pPr>
            <w:r w:rsidRPr="00E4200E">
              <w:rPr>
                <w:b/>
                <w:bCs/>
                <w:sz w:val="18"/>
                <w:szCs w:val="18"/>
              </w:rPr>
              <w:t>Privacy</w:t>
            </w:r>
          </w:p>
          <w:p w14:paraId="4F373DC1" w14:textId="361D44E4" w:rsidR="003C41F2" w:rsidRPr="00241C67" w:rsidRDefault="003C41F2" w:rsidP="009D308C">
            <w:pPr>
              <w:pStyle w:val="QFDBodyText"/>
              <w:spacing w:before="40" w:after="40"/>
              <w:rPr>
                <w:sz w:val="16"/>
                <w:szCs w:val="16"/>
              </w:rPr>
            </w:pPr>
            <w:r w:rsidRPr="00E4200E">
              <w:rPr>
                <w:sz w:val="18"/>
                <w:szCs w:val="18"/>
              </w:rPr>
              <w:t xml:space="preserve">Refer to the Queensland Government website </w:t>
            </w:r>
            <w:hyperlink r:id="rId11" w:history="1">
              <w:r w:rsidR="007761CE" w:rsidRPr="00E4200E">
                <w:rPr>
                  <w:rStyle w:val="Hyperlink"/>
                  <w:sz w:val="18"/>
                  <w:szCs w:val="18"/>
                </w:rPr>
                <w:t>https://www.qld.gov.au/legal/privacy</w:t>
              </w:r>
            </w:hyperlink>
            <w:r w:rsidRPr="00E4200E">
              <w:rPr>
                <w:sz w:val="18"/>
                <w:szCs w:val="18"/>
              </w:rPr>
              <w:t xml:space="preserve"> for details regarding privacy and other uses and disclosures of your personal information.</w:t>
            </w:r>
          </w:p>
        </w:tc>
      </w:tr>
      <w:tr w:rsidR="00CE1704" w:rsidRPr="0000571F" w14:paraId="23CA2649" w14:textId="77777777" w:rsidTr="00B60626">
        <w:tc>
          <w:tcPr>
            <w:tcW w:w="10337" w:type="dxa"/>
            <w:shd w:val="clear" w:color="auto" w:fill="FFFFFF" w:themeFill="background1"/>
          </w:tcPr>
          <w:p w14:paraId="76739236" w14:textId="1BE89F7E" w:rsidR="00CE1704" w:rsidRPr="00E4200E" w:rsidRDefault="003C41F2" w:rsidP="009D308C">
            <w:pPr>
              <w:pStyle w:val="QFDTablebodytext"/>
              <w:rPr>
                <w:sz w:val="18"/>
                <w:szCs w:val="18"/>
              </w:rPr>
            </w:pPr>
            <w:r w:rsidRPr="00E4200E">
              <w:rPr>
                <w:b/>
                <w:bCs/>
                <w:sz w:val="18"/>
                <w:szCs w:val="18"/>
              </w:rPr>
              <w:t>Note:</w:t>
            </w:r>
            <w:r w:rsidRPr="00E4200E">
              <w:rPr>
                <w:sz w:val="18"/>
                <w:szCs w:val="18"/>
              </w:rPr>
              <w:t xml:space="preserve"> The Queensland Fire </w:t>
            </w:r>
            <w:r w:rsidR="007761CE" w:rsidRPr="00E4200E">
              <w:rPr>
                <w:sz w:val="18"/>
                <w:szCs w:val="18"/>
              </w:rPr>
              <w:t xml:space="preserve">Department </w:t>
            </w:r>
            <w:r w:rsidR="00442AAF" w:rsidRPr="00E4200E">
              <w:rPr>
                <w:sz w:val="18"/>
                <w:szCs w:val="18"/>
              </w:rPr>
              <w:t xml:space="preserve">(QFD) </w:t>
            </w:r>
            <w:r w:rsidRPr="00E4200E">
              <w:rPr>
                <w:sz w:val="18"/>
                <w:szCs w:val="18"/>
              </w:rPr>
              <w:t xml:space="preserve">do not perform Search requests </w:t>
            </w:r>
            <w:r w:rsidR="007F773C" w:rsidRPr="00E4200E">
              <w:rPr>
                <w:sz w:val="18"/>
                <w:szCs w:val="18"/>
              </w:rPr>
              <w:t xml:space="preserve">on Class </w:t>
            </w:r>
            <w:r w:rsidR="00B332F4" w:rsidRPr="00E4200E">
              <w:rPr>
                <w:sz w:val="18"/>
                <w:szCs w:val="18"/>
              </w:rPr>
              <w:t>1a Buildings or Vacant Land.</w:t>
            </w:r>
          </w:p>
          <w:p w14:paraId="4F0EFAEC" w14:textId="720DCEDF" w:rsidR="00B332F4" w:rsidRPr="00E4200E" w:rsidRDefault="00B332F4" w:rsidP="009D308C">
            <w:pPr>
              <w:pStyle w:val="QFDBulletlevel1"/>
              <w:rPr>
                <w:sz w:val="18"/>
                <w:szCs w:val="18"/>
              </w:rPr>
            </w:pPr>
            <w:r w:rsidRPr="00E4200E">
              <w:rPr>
                <w:sz w:val="18"/>
                <w:szCs w:val="18"/>
              </w:rPr>
              <w:t xml:space="preserve">The Fire Safety Report (Search Request Response Letter) will include any outstanding fire safety related issues known to the </w:t>
            </w:r>
            <w:r w:rsidR="00442AAF" w:rsidRPr="00E4200E">
              <w:rPr>
                <w:sz w:val="18"/>
                <w:szCs w:val="18"/>
              </w:rPr>
              <w:t>QFD</w:t>
            </w:r>
            <w:r w:rsidRPr="00E4200E">
              <w:rPr>
                <w:sz w:val="18"/>
                <w:szCs w:val="18"/>
              </w:rPr>
              <w:t>.</w:t>
            </w:r>
          </w:p>
          <w:p w14:paraId="27CD7501" w14:textId="4B653352" w:rsidR="00B332F4" w:rsidRPr="00E4200E" w:rsidRDefault="00B332F4" w:rsidP="009D308C">
            <w:pPr>
              <w:pStyle w:val="QFDBulletlevel1"/>
              <w:rPr>
                <w:sz w:val="18"/>
                <w:szCs w:val="18"/>
              </w:rPr>
            </w:pPr>
            <w:r w:rsidRPr="00E4200E">
              <w:rPr>
                <w:sz w:val="18"/>
                <w:szCs w:val="18"/>
              </w:rPr>
              <w:t xml:space="preserve">For multiple building, </w:t>
            </w:r>
            <w:r w:rsidR="00D624F6" w:rsidRPr="00E4200E">
              <w:rPr>
                <w:sz w:val="18"/>
                <w:szCs w:val="18"/>
              </w:rPr>
              <w:t xml:space="preserve">provide an attachment with this application listing all fields included under the </w:t>
            </w:r>
            <w:r w:rsidR="00C62C53" w:rsidRPr="00E4200E">
              <w:rPr>
                <w:sz w:val="18"/>
                <w:szCs w:val="18"/>
              </w:rPr>
              <w:t>p</w:t>
            </w:r>
            <w:r w:rsidR="00D624F6" w:rsidRPr="00E4200E">
              <w:rPr>
                <w:sz w:val="18"/>
                <w:szCs w:val="18"/>
              </w:rPr>
              <w:t xml:space="preserve">remises </w:t>
            </w:r>
            <w:r w:rsidR="00C62C53" w:rsidRPr="00E4200E">
              <w:rPr>
                <w:sz w:val="18"/>
                <w:szCs w:val="18"/>
              </w:rPr>
              <w:t>d</w:t>
            </w:r>
            <w:r w:rsidR="00D624F6" w:rsidRPr="00E4200E">
              <w:rPr>
                <w:sz w:val="18"/>
                <w:szCs w:val="18"/>
              </w:rPr>
              <w:t xml:space="preserve">etails section </w:t>
            </w:r>
            <w:r w:rsidR="000E3EB2" w:rsidRPr="00E4200E">
              <w:rPr>
                <w:sz w:val="18"/>
                <w:szCs w:val="18"/>
              </w:rPr>
              <w:t>for each building with the attached plans. Search Request fees are calculated per building for this application.</w:t>
            </w:r>
          </w:p>
          <w:p w14:paraId="066803F3" w14:textId="28F12246" w:rsidR="000E3EB2" w:rsidRPr="00E4200E" w:rsidRDefault="000E3EB2" w:rsidP="00D953B3">
            <w:pPr>
              <w:pStyle w:val="QFDBulletlevel1"/>
              <w:rPr>
                <w:sz w:val="18"/>
                <w:szCs w:val="18"/>
              </w:rPr>
            </w:pPr>
            <w:r w:rsidRPr="00E4200E">
              <w:rPr>
                <w:sz w:val="18"/>
                <w:szCs w:val="18"/>
              </w:rPr>
              <w:t xml:space="preserve">Refer to </w:t>
            </w:r>
            <w:hyperlink r:id="rId12" w:history="1">
              <w:r w:rsidR="007D734F" w:rsidRPr="00E4200E">
                <w:rPr>
                  <w:rStyle w:val="Hyperlink"/>
                  <w:sz w:val="18"/>
                  <w:szCs w:val="18"/>
                </w:rPr>
                <w:t>https://www.fire.qld.gov.au/compliance-and-planning</w:t>
              </w:r>
            </w:hyperlink>
            <w:r w:rsidR="00D953B3" w:rsidRPr="00E4200E">
              <w:rPr>
                <w:sz w:val="18"/>
                <w:szCs w:val="18"/>
              </w:rPr>
              <w:t xml:space="preserve"> </w:t>
            </w:r>
            <w:r w:rsidR="00806921" w:rsidRPr="00E4200E">
              <w:rPr>
                <w:sz w:val="18"/>
                <w:szCs w:val="18"/>
              </w:rPr>
              <w:t xml:space="preserve">for your nearest </w:t>
            </w:r>
            <w:r w:rsidR="007D734F" w:rsidRPr="00E4200E">
              <w:rPr>
                <w:sz w:val="18"/>
                <w:szCs w:val="18"/>
              </w:rPr>
              <w:t>r</w:t>
            </w:r>
            <w:r w:rsidR="00806921" w:rsidRPr="00E4200E">
              <w:rPr>
                <w:sz w:val="18"/>
                <w:szCs w:val="18"/>
              </w:rPr>
              <w:t xml:space="preserve">egional Community Safety office. </w:t>
            </w:r>
          </w:p>
          <w:p w14:paraId="30CC2C3E" w14:textId="178CE242" w:rsidR="00806921" w:rsidRPr="00E4200E" w:rsidRDefault="00806921" w:rsidP="009D308C">
            <w:pPr>
              <w:pStyle w:val="QFDBulletlevel1"/>
              <w:rPr>
                <w:sz w:val="18"/>
                <w:szCs w:val="18"/>
              </w:rPr>
            </w:pPr>
            <w:r w:rsidRPr="00E4200E">
              <w:rPr>
                <w:sz w:val="18"/>
                <w:szCs w:val="18"/>
              </w:rPr>
              <w:t xml:space="preserve">For </w:t>
            </w:r>
            <w:r w:rsidR="007D734F" w:rsidRPr="00E4200E">
              <w:rPr>
                <w:sz w:val="18"/>
                <w:szCs w:val="18"/>
              </w:rPr>
              <w:t>d</w:t>
            </w:r>
            <w:r w:rsidRPr="00E4200E">
              <w:rPr>
                <w:sz w:val="18"/>
                <w:szCs w:val="18"/>
              </w:rPr>
              <w:t xml:space="preserve">irect </w:t>
            </w:r>
            <w:r w:rsidR="007D734F" w:rsidRPr="00E4200E">
              <w:rPr>
                <w:sz w:val="18"/>
                <w:szCs w:val="18"/>
              </w:rPr>
              <w:t>d</w:t>
            </w:r>
            <w:r w:rsidRPr="00E4200E">
              <w:rPr>
                <w:sz w:val="18"/>
                <w:szCs w:val="18"/>
              </w:rPr>
              <w:t xml:space="preserve">eposits, </w:t>
            </w:r>
            <w:r w:rsidR="007D734F" w:rsidRPr="00E4200E">
              <w:rPr>
                <w:sz w:val="18"/>
                <w:szCs w:val="18"/>
              </w:rPr>
              <w:t xml:space="preserve">QFD </w:t>
            </w:r>
            <w:r w:rsidRPr="00E4200E">
              <w:rPr>
                <w:sz w:val="18"/>
                <w:szCs w:val="18"/>
              </w:rPr>
              <w:t xml:space="preserve">will confirm the number of buildings on the site. Direct </w:t>
            </w:r>
            <w:r w:rsidR="007D734F" w:rsidRPr="00E4200E">
              <w:rPr>
                <w:sz w:val="18"/>
                <w:szCs w:val="18"/>
              </w:rPr>
              <w:t>d</w:t>
            </w:r>
            <w:r w:rsidRPr="00E4200E">
              <w:rPr>
                <w:sz w:val="18"/>
                <w:szCs w:val="18"/>
              </w:rPr>
              <w:t xml:space="preserve">eposit details and amount will be sent to the </w:t>
            </w:r>
            <w:r w:rsidR="007D734F" w:rsidRPr="00E4200E">
              <w:rPr>
                <w:sz w:val="18"/>
                <w:szCs w:val="18"/>
              </w:rPr>
              <w:t>a</w:t>
            </w:r>
            <w:r w:rsidRPr="00E4200E">
              <w:rPr>
                <w:sz w:val="18"/>
                <w:szCs w:val="18"/>
              </w:rPr>
              <w:t>pplicant via email.</w:t>
            </w:r>
          </w:p>
        </w:tc>
      </w:tr>
      <w:tr w:rsidR="00CC0DB3" w:rsidRPr="0000571F" w14:paraId="7F9C456E" w14:textId="77777777" w:rsidTr="00D1024A">
        <w:tc>
          <w:tcPr>
            <w:tcW w:w="10337" w:type="dxa"/>
            <w:shd w:val="clear" w:color="auto" w:fill="FFFFFF" w:themeFill="background1"/>
          </w:tcPr>
          <w:p w14:paraId="7FA5CAEC" w14:textId="512393AF" w:rsidR="00CC0DB3" w:rsidRPr="00E4200E" w:rsidRDefault="00CC0DB3" w:rsidP="009D308C">
            <w:pPr>
              <w:pStyle w:val="QFDBodyText"/>
              <w:spacing w:before="40" w:after="40"/>
              <w:rPr>
                <w:b/>
                <w:bCs/>
                <w:sz w:val="18"/>
                <w:szCs w:val="18"/>
              </w:rPr>
            </w:pPr>
            <w:r w:rsidRPr="00E4200E">
              <w:rPr>
                <w:b/>
                <w:bCs/>
                <w:sz w:val="18"/>
                <w:szCs w:val="18"/>
              </w:rPr>
              <w:t>Payment of Fees</w:t>
            </w:r>
          </w:p>
          <w:p w14:paraId="278A4C42" w14:textId="2F8CFF5C" w:rsidR="00CC0DB3" w:rsidRPr="00241C67" w:rsidRDefault="00042F19" w:rsidP="009D308C">
            <w:pPr>
              <w:pStyle w:val="QFDBodyText"/>
              <w:spacing w:before="40" w:after="40"/>
              <w:rPr>
                <w:sz w:val="16"/>
                <w:szCs w:val="16"/>
              </w:rPr>
            </w:pPr>
            <w:r w:rsidRPr="00E4200E">
              <w:rPr>
                <w:sz w:val="18"/>
                <w:szCs w:val="18"/>
              </w:rPr>
              <w:t xml:space="preserve">Fees are charged in accordance with the </w:t>
            </w:r>
            <w:r w:rsidRPr="00E4200E">
              <w:rPr>
                <w:i/>
                <w:iCs/>
                <w:sz w:val="18"/>
                <w:szCs w:val="18"/>
              </w:rPr>
              <w:t>Building Fire Safety Regulation 2008</w:t>
            </w:r>
            <w:r w:rsidRPr="00E4200E">
              <w:rPr>
                <w:sz w:val="18"/>
                <w:szCs w:val="18"/>
              </w:rPr>
              <w:t xml:space="preserve">. </w:t>
            </w:r>
            <w:hyperlink r:id="rId13" w:history="1">
              <w:r w:rsidR="00CF065F" w:rsidRPr="00E4200E">
                <w:rPr>
                  <w:rStyle w:val="Hyperlink"/>
                  <w:sz w:val="18"/>
                  <w:szCs w:val="18"/>
                </w:rPr>
                <w:t>https://www.legislation.qld.gov.au/</w:t>
              </w:r>
            </w:hyperlink>
            <w:r w:rsidR="00CF065F" w:rsidRPr="00E4200E">
              <w:rPr>
                <w:sz w:val="18"/>
                <w:szCs w:val="18"/>
              </w:rPr>
              <w:t xml:space="preserve"> </w:t>
            </w:r>
          </w:p>
        </w:tc>
      </w:tr>
    </w:tbl>
    <w:p w14:paraId="73726018" w14:textId="77777777" w:rsidR="00C2633D" w:rsidRDefault="00C2633D" w:rsidP="003D6CA5">
      <w:pPr>
        <w:pStyle w:val="QFDBulletlevel3"/>
        <w:numPr>
          <w:ilvl w:val="0"/>
          <w:numId w:val="0"/>
        </w:numPr>
        <w:spacing w:before="120"/>
      </w:pPr>
    </w:p>
    <w:p w14:paraId="18757586" w14:textId="77777777" w:rsidR="00C2633D" w:rsidRDefault="00C2633D">
      <w:pPr>
        <w:spacing w:before="0" w:after="160" w:line="259" w:lineRule="auto"/>
        <w:rPr>
          <w:lang w:val="en-GB"/>
        </w:rPr>
      </w:pPr>
      <w:r>
        <w:br w:type="page"/>
      </w:r>
    </w:p>
    <w:p w14:paraId="74E99488" w14:textId="05DD5E40" w:rsidR="008355E3" w:rsidRDefault="00CF065F" w:rsidP="003D6CA5">
      <w:pPr>
        <w:pStyle w:val="QFDBulletlevel3"/>
        <w:numPr>
          <w:ilvl w:val="0"/>
          <w:numId w:val="0"/>
        </w:numPr>
        <w:spacing w:before="120"/>
        <w:sectPr w:rsidR="008355E3" w:rsidSect="008F7BB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40" w:code="9"/>
          <w:pgMar w:top="709" w:right="851" w:bottom="567" w:left="709" w:header="709" w:footer="284" w:gutter="0"/>
          <w:cols w:space="720"/>
          <w:titlePg/>
          <w:docGrid w:linePitch="360"/>
        </w:sectPr>
      </w:pPr>
      <w:r>
        <w:lastRenderedPageBreak/>
        <w:t xml:space="preserve">In signing, I declare that I have an interest in the premises mentioned in </w:t>
      </w:r>
      <w:r w:rsidR="00102506">
        <w:t>the p</w:t>
      </w:r>
      <w:r>
        <w:t xml:space="preserve">remises </w:t>
      </w:r>
      <w:r w:rsidR="00102506">
        <w:t>d</w:t>
      </w:r>
      <w:r>
        <w:t>etails</w:t>
      </w:r>
      <w:r w:rsidR="00102506">
        <w:t xml:space="preserve"> section above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678"/>
        <w:gridCol w:w="1134"/>
        <w:gridCol w:w="3396"/>
      </w:tblGrid>
      <w:tr w:rsidR="0056077C" w:rsidRPr="0000571F" w14:paraId="71174BBB" w14:textId="77777777" w:rsidTr="0056077C">
        <w:tc>
          <w:tcPr>
            <w:tcW w:w="1129" w:type="dxa"/>
            <w:shd w:val="clear" w:color="auto" w:fill="FFFFFF" w:themeFill="background1"/>
          </w:tcPr>
          <w:p w14:paraId="7FC7D442" w14:textId="16E12FA3" w:rsidR="0056077C" w:rsidRPr="0000571F" w:rsidRDefault="0056077C" w:rsidP="00886590">
            <w:pPr>
              <w:pStyle w:val="QFDTablebodytext"/>
            </w:pPr>
            <w:r>
              <w:t>Signature:</w:t>
            </w:r>
          </w:p>
        </w:tc>
        <w:tc>
          <w:tcPr>
            <w:tcW w:w="4678" w:type="dxa"/>
            <w:shd w:val="clear" w:color="auto" w:fill="FFFFFF" w:themeFill="background1"/>
          </w:tcPr>
          <w:p w14:paraId="3026E149" w14:textId="77777777" w:rsidR="0056077C" w:rsidRPr="0000571F" w:rsidRDefault="0056077C" w:rsidP="00886590">
            <w:pPr>
              <w:pStyle w:val="QFDTablebodytext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E9D8A5B" w14:textId="187CFBDE" w:rsidR="0056077C" w:rsidRPr="0000571F" w:rsidRDefault="00AC130B" w:rsidP="00886590">
            <w:pPr>
              <w:pStyle w:val="QFDTablebodytext"/>
            </w:pPr>
            <w:r>
              <w:t>Date:</w:t>
            </w:r>
          </w:p>
        </w:tc>
        <w:sdt>
          <w:sdtPr>
            <w:rPr>
              <w:b/>
              <w:bCs/>
            </w:rPr>
            <w:id w:val="-317886875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396" w:type="dxa"/>
                <w:shd w:val="clear" w:color="auto" w:fill="FFFFFF" w:themeFill="background1"/>
              </w:tcPr>
              <w:p w14:paraId="5CD1A0EB" w14:textId="446052DF" w:rsidR="0056077C" w:rsidRPr="0000571F" w:rsidRDefault="007C12C8" w:rsidP="00886590">
                <w:pPr>
                  <w:pStyle w:val="QFDTablebodytext"/>
                  <w:rPr>
                    <w:b/>
                    <w:bCs/>
                  </w:rPr>
                </w:pPr>
                <w:r w:rsidRPr="00E4200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8C38ADA" w14:textId="77777777" w:rsidR="003C5C0E" w:rsidRPr="008F7BB0" w:rsidRDefault="003C5C0E" w:rsidP="008F7BB0"/>
    <w:p w14:paraId="0716D77A" w14:textId="77777777" w:rsidR="008F7BB0" w:rsidRPr="008F7BB0" w:rsidRDefault="008F7BB0" w:rsidP="008F7BB0">
      <w:pPr>
        <w:sectPr w:rsidR="00000000" w:rsidRPr="008F7BB0" w:rsidSect="008355E3">
          <w:type w:val="continuous"/>
          <w:pgSz w:w="11907" w:h="16840" w:code="9"/>
          <w:pgMar w:top="709" w:right="851" w:bottom="567" w:left="709" w:header="709" w:footer="284" w:gutter="0"/>
          <w:cols w:space="720"/>
          <w:titlePg/>
          <w:docGrid w:linePitch="360"/>
        </w:sectPr>
      </w:pPr>
    </w:p>
    <w:p w14:paraId="23462AD6" w14:textId="1892E1C9" w:rsidR="0056077C" w:rsidRDefault="004503BB" w:rsidP="00E4200E">
      <w:pPr>
        <w:pStyle w:val="QFDBulletlevel3"/>
        <w:numPr>
          <w:ilvl w:val="0"/>
          <w:numId w:val="0"/>
        </w:numPr>
        <w:spacing w:after="20"/>
      </w:pPr>
      <w:r>
        <w:rPr>
          <w:b/>
          <w:bCs/>
        </w:rPr>
        <w:t>QF</w:t>
      </w:r>
      <w:r w:rsidR="007C12C8">
        <w:rPr>
          <w:b/>
          <w:bCs/>
        </w:rPr>
        <w:t>D</w:t>
      </w:r>
      <w:r>
        <w:rPr>
          <w:b/>
          <w:bCs/>
        </w:rPr>
        <w:t xml:space="preserve"> Office Use Only</w:t>
      </w:r>
      <w:r>
        <w:rPr>
          <w:noProof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4"/>
        <w:gridCol w:w="2584"/>
        <w:gridCol w:w="1915"/>
        <w:gridCol w:w="3254"/>
      </w:tblGrid>
      <w:tr w:rsidR="00B64652" w:rsidRPr="0000571F" w14:paraId="1B044DBF" w14:textId="77777777" w:rsidTr="009D308C">
        <w:tc>
          <w:tcPr>
            <w:tcW w:w="2584" w:type="dxa"/>
            <w:shd w:val="clear" w:color="auto" w:fill="D9D9D9" w:themeFill="background1" w:themeFillShade="D9"/>
          </w:tcPr>
          <w:p w14:paraId="61E9004E" w14:textId="7230F2F4" w:rsidR="00B64652" w:rsidRPr="00B64652" w:rsidRDefault="00B64652" w:rsidP="00886590">
            <w:pPr>
              <w:pStyle w:val="QFDTablebodytext"/>
            </w:pPr>
            <w:r w:rsidRPr="00B64652">
              <w:t>Job Number:</w:t>
            </w:r>
          </w:p>
        </w:tc>
        <w:tc>
          <w:tcPr>
            <w:tcW w:w="2584" w:type="dxa"/>
            <w:shd w:val="clear" w:color="auto" w:fill="D9D9D9" w:themeFill="background1" w:themeFillShade="D9"/>
          </w:tcPr>
          <w:p w14:paraId="581099B5" w14:textId="622E1A39" w:rsidR="00B64652" w:rsidRPr="00B64652" w:rsidRDefault="00DA0EE7" w:rsidP="00886590">
            <w:pPr>
              <w:pStyle w:val="QFDTablebody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915" w:type="dxa"/>
            <w:shd w:val="clear" w:color="auto" w:fill="D9D9D9" w:themeFill="background1" w:themeFillShade="D9"/>
          </w:tcPr>
          <w:p w14:paraId="0E923D9F" w14:textId="0040A99D" w:rsidR="00B64652" w:rsidRPr="00B64652" w:rsidRDefault="00B64652" w:rsidP="00886590">
            <w:pPr>
              <w:pStyle w:val="QFDTablebodytext"/>
            </w:pPr>
            <w:r w:rsidRPr="00B64652">
              <w:t>Receipt Number:</w:t>
            </w:r>
          </w:p>
        </w:tc>
        <w:tc>
          <w:tcPr>
            <w:tcW w:w="3254" w:type="dxa"/>
            <w:shd w:val="clear" w:color="auto" w:fill="D9D9D9" w:themeFill="background1" w:themeFillShade="D9"/>
          </w:tcPr>
          <w:p w14:paraId="433673C6" w14:textId="4BCC4D8B" w:rsidR="00B64652" w:rsidRPr="00B64652" w:rsidRDefault="00DA0EE7" w:rsidP="00886590">
            <w:pPr>
              <w:pStyle w:val="QFDTablebody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A505ECD" w14:textId="74C27F3C" w:rsidR="00CE5D09" w:rsidRDefault="00CE5D09" w:rsidP="00E4200E">
      <w:pPr>
        <w:pStyle w:val="QFDLetterindent2"/>
        <w:numPr>
          <w:ilvl w:val="0"/>
          <w:numId w:val="0"/>
        </w:numPr>
        <w:tabs>
          <w:tab w:val="center" w:pos="5173"/>
        </w:tabs>
      </w:pPr>
    </w:p>
    <w:p w14:paraId="4CA6A9F7" w14:textId="77777777" w:rsidR="00284A35" w:rsidRDefault="00284A35" w:rsidP="00E4200E">
      <w:pPr>
        <w:pStyle w:val="QFDLetterindent2"/>
        <w:numPr>
          <w:ilvl w:val="0"/>
          <w:numId w:val="0"/>
        </w:numPr>
        <w:tabs>
          <w:tab w:val="center" w:pos="5173"/>
        </w:tabs>
      </w:pPr>
    </w:p>
    <w:p w14:paraId="33768B06" w14:textId="77777777" w:rsidR="00685BDA" w:rsidRPr="00685BDA" w:rsidRDefault="00685BDA" w:rsidP="008F7BB0"/>
    <w:p w14:paraId="1BDF6D40" w14:textId="77777777" w:rsidR="00685BDA" w:rsidRPr="00685BDA" w:rsidRDefault="00685BDA" w:rsidP="008F7BB0"/>
    <w:p w14:paraId="69FAEA0D" w14:textId="77777777" w:rsidR="00685BDA" w:rsidRPr="00685BDA" w:rsidRDefault="00685BDA" w:rsidP="008F7BB0"/>
    <w:p w14:paraId="2F629B65" w14:textId="175A80B8" w:rsidR="00685BDA" w:rsidRPr="00685BDA" w:rsidRDefault="00685BDA" w:rsidP="008F7BB0">
      <w:r w:rsidRPr="0085708E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2732B11" wp14:editId="3AEA7100">
                <wp:simplePos x="0" y="0"/>
                <wp:positionH relativeFrom="page">
                  <wp:posOffset>3688715</wp:posOffset>
                </wp:positionH>
                <wp:positionV relativeFrom="paragraph">
                  <wp:posOffset>92710</wp:posOffset>
                </wp:positionV>
                <wp:extent cx="3251835" cy="485775"/>
                <wp:effectExtent l="0" t="0" r="5715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30151" w14:textId="77777777" w:rsidR="00685BDA" w:rsidRPr="00CE5D09" w:rsidRDefault="00685BDA" w:rsidP="00685BDA">
                            <w:pPr>
                              <w:spacing w:before="0" w:after="40"/>
                              <w:rPr>
                                <w:rStyle w:val="Hyperlink"/>
                                <w:sz w:val="12"/>
                                <w:szCs w:val="12"/>
                                <w:shd w:val="clear" w:color="auto" w:fill="FFFFFF"/>
                              </w:rPr>
                            </w:pPr>
                            <w:r w:rsidRPr="00CE5D09">
                              <w:rPr>
                                <w:noProof/>
                                <w:color w:val="1155CC"/>
                                <w:sz w:val="12"/>
                                <w:szCs w:val="12"/>
                                <w:shd w:val="clear" w:color="auto" w:fill="FFFFFF"/>
                                <w:lang w:eastAsia="en-AU"/>
                              </w:rPr>
                              <w:drawing>
                                <wp:inline distT="0" distB="0" distL="0" distR="0" wp14:anchorId="0CB6FAFE" wp14:editId="62C79F0A">
                                  <wp:extent cx="571500" cy="200025"/>
                                  <wp:effectExtent l="0" t="0" r="0" b="9525"/>
                                  <wp:docPr id="1" name="Picture 1" descr="I:\Creative Commons\Licensing sets\Licensing set - png files\CC BY-ND.png">
                                    <a:hlinkClick xmlns:a="http://schemas.openxmlformats.org/drawingml/2006/main" r:id="rId2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I:\Creative Commons\Licensing sets\Licensing set - png files\CC BY-ND.png">
                                            <a:hlinkClick r:id="rId20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CE5D09">
                              <w:rPr>
                                <w:sz w:val="12"/>
                                <w:szCs w:val="12"/>
                              </w:rPr>
                              <w:t>Licence</w:t>
                            </w:r>
                            <w:proofErr w:type="spellEnd"/>
                            <w:r w:rsidRPr="00CE5D09">
                              <w:rPr>
                                <w:sz w:val="12"/>
                                <w:szCs w:val="12"/>
                              </w:rPr>
                              <w:t xml:space="preserve"> URL: </w:t>
                            </w:r>
                            <w:hyperlink r:id="rId22" w:history="1">
                              <w:r w:rsidRPr="00CE5D09">
                                <w:rPr>
                                  <w:rStyle w:val="Hyperlink"/>
                                  <w:sz w:val="12"/>
                                  <w:szCs w:val="12"/>
                                  <w:shd w:val="clear" w:color="auto" w:fill="FFFFFF"/>
                                </w:rPr>
                                <w:t xml:space="preserve">Creative Commons Attribution -No Derivatives 4.0 </w:t>
                              </w:r>
                              <w:proofErr w:type="spellStart"/>
                              <w:r w:rsidRPr="00CE5D09">
                                <w:rPr>
                                  <w:rStyle w:val="Hyperlink"/>
                                  <w:sz w:val="12"/>
                                  <w:szCs w:val="12"/>
                                  <w:shd w:val="clear" w:color="auto" w:fill="FFFFFF"/>
                                </w:rPr>
                                <w:t>licence</w:t>
                              </w:r>
                              <w:proofErr w:type="spellEnd"/>
                            </w:hyperlink>
                          </w:p>
                          <w:p w14:paraId="6496661A" w14:textId="77777777" w:rsidR="00685BDA" w:rsidRPr="00CE5D09" w:rsidRDefault="00685BDA" w:rsidP="00685BDA">
                            <w:pPr>
                              <w:spacing w:before="0" w:after="40"/>
                              <w:rPr>
                                <w:sz w:val="12"/>
                                <w:szCs w:val="12"/>
                                <w:shd w:val="clear" w:color="auto" w:fill="FFFFFF"/>
                              </w:rPr>
                            </w:pPr>
                            <w:r w:rsidRPr="00CE5D09">
                              <w:rPr>
                                <w:sz w:val="12"/>
                                <w:szCs w:val="12"/>
                                <w:shd w:val="clear" w:color="auto" w:fill="FFFFFF"/>
                              </w:rPr>
                              <w:t>Please give attribution to © State of Queensland</w:t>
                            </w:r>
                            <w:r w:rsidRPr="00CE5D09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CE5D09">
                              <w:rPr>
                                <w:sz w:val="12"/>
                                <w:szCs w:val="12"/>
                                <w:shd w:val="clear" w:color="auto" w:fill="FFFFFF"/>
                              </w:rPr>
                              <w:t>(</w:t>
                            </w:r>
                            <w:r w:rsidRPr="003A3649">
                              <w:rPr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Queensland Fire </w:t>
                            </w:r>
                            <w:r>
                              <w:rPr>
                                <w:sz w:val="12"/>
                                <w:szCs w:val="12"/>
                                <w:shd w:val="clear" w:color="auto" w:fill="FFFFFF"/>
                              </w:rPr>
                              <w:t>Department</w:t>
                            </w:r>
                            <w:r w:rsidRPr="00CE5D09">
                              <w:rPr>
                                <w:sz w:val="12"/>
                                <w:szCs w:val="12"/>
                                <w:shd w:val="clear" w:color="auto" w:fill="FFFFFF"/>
                              </w:rPr>
                              <w:t>) 202</w:t>
                            </w:r>
                            <w:r>
                              <w:rPr>
                                <w:sz w:val="12"/>
                                <w:szCs w:val="12"/>
                                <w:shd w:val="clear" w:color="auto" w:fill="FFFFFF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732B11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90.45pt;margin-top:7.3pt;width:256.05pt;height:38.25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" stroked="f">
                <v:textbox style="mso-fit-shape-to-text:t">
                  <w:txbxContent>
                    <w:p w14:paraId="4B430151" w14:textId="77777777" w:rsidR="00685BDA" w:rsidRPr="00CE5D09" w:rsidRDefault="00685BDA" w:rsidP="00685BDA">
                      <w:pPr>
                        <w:spacing w:before="0" w:after="40"/>
                        <w:rPr>
                          <w:rStyle w:val="Hyperlink"/>
                          <w:sz w:val="12"/>
                          <w:szCs w:val="12"/>
                          <w:shd w:val="clear" w:color="auto" w:fill="FFFFFF"/>
                        </w:rPr>
                      </w:pPr>
                      <w:r w:rsidRPr="00CE5D09">
                        <w:rPr>
                          <w:noProof/>
                          <w:color w:val="1155CC"/>
                          <w:sz w:val="12"/>
                          <w:szCs w:val="12"/>
                          <w:shd w:val="clear" w:color="auto" w:fill="FFFFFF"/>
                          <w:lang w:eastAsia="en-AU"/>
                        </w:rPr>
                        <w:drawing>
                          <wp:inline distT="0" distB="0" distL="0" distR="0" wp14:anchorId="0CB6FAFE" wp14:editId="62C79F0A">
                            <wp:extent cx="571500" cy="200025"/>
                            <wp:effectExtent l="0" t="0" r="0" b="9525"/>
                            <wp:docPr id="1" name="Picture 1" descr="I:\Creative Commons\Licensing sets\Licensing set - png files\CC BY-ND.png">
                              <a:hlinkClick xmlns:a="http://schemas.openxmlformats.org/drawingml/2006/main" r:id="rId2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I:\Creative Commons\Licensing sets\Licensing set - png files\CC BY-ND.png">
                                      <a:hlinkClick r:id="rId24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CE5D09">
                        <w:rPr>
                          <w:sz w:val="12"/>
                          <w:szCs w:val="12"/>
                        </w:rPr>
                        <w:t xml:space="preserve">Licence URL: </w:t>
                      </w:r>
                      <w:hyperlink r:id="rId27" w:history="1">
                        <w:r w:rsidRPr="00CE5D09">
                          <w:rPr>
                            <w:rStyle w:val="Hyperlink"/>
                            <w:sz w:val="12"/>
                            <w:szCs w:val="12"/>
                            <w:shd w:val="clear" w:color="auto" w:fill="FFFFFF"/>
                          </w:rPr>
                          <w:t>Creative Commons Attribution -No Derivatives 4.0 licence</w:t>
                        </w:r>
                      </w:hyperlink>
                    </w:p>
                    <w:p w14:paraId="6496661A" w14:textId="77777777" w:rsidR="00685BDA" w:rsidRPr="00CE5D09" w:rsidRDefault="00685BDA" w:rsidP="00685BDA">
                      <w:pPr>
                        <w:spacing w:before="0" w:after="40"/>
                        <w:rPr>
                          <w:sz w:val="12"/>
                          <w:szCs w:val="12"/>
                          <w:shd w:val="clear" w:color="auto" w:fill="FFFFFF"/>
                        </w:rPr>
                      </w:pPr>
                      <w:r w:rsidRPr="00CE5D09">
                        <w:rPr>
                          <w:sz w:val="12"/>
                          <w:szCs w:val="12"/>
                          <w:shd w:val="clear" w:color="auto" w:fill="FFFFFF"/>
                        </w:rPr>
                        <w:t>Please give attribution to © State of Queensland</w:t>
                      </w:r>
                      <w:r w:rsidRPr="00CE5D09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CE5D09">
                        <w:rPr>
                          <w:sz w:val="12"/>
                          <w:szCs w:val="12"/>
                          <w:shd w:val="clear" w:color="auto" w:fill="FFFFFF"/>
                        </w:rPr>
                        <w:t>(</w:t>
                      </w:r>
                      <w:r w:rsidRPr="003A3649">
                        <w:rPr>
                          <w:sz w:val="12"/>
                          <w:szCs w:val="12"/>
                          <w:shd w:val="clear" w:color="auto" w:fill="FFFFFF"/>
                        </w:rPr>
                        <w:t xml:space="preserve">Queensland Fire </w:t>
                      </w:r>
                      <w:r>
                        <w:rPr>
                          <w:sz w:val="12"/>
                          <w:szCs w:val="12"/>
                          <w:shd w:val="clear" w:color="auto" w:fill="FFFFFF"/>
                        </w:rPr>
                        <w:t>Department</w:t>
                      </w:r>
                      <w:r w:rsidRPr="00CE5D09">
                        <w:rPr>
                          <w:sz w:val="12"/>
                          <w:szCs w:val="12"/>
                          <w:shd w:val="clear" w:color="auto" w:fill="FFFFFF"/>
                        </w:rPr>
                        <w:t>) 202</w:t>
                      </w:r>
                      <w:r>
                        <w:rPr>
                          <w:sz w:val="12"/>
                          <w:szCs w:val="12"/>
                          <w:shd w:val="clear" w:color="auto" w:fill="FFFFFF"/>
                        </w:rPr>
                        <w:t>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115B783" w14:textId="7B6CC8A6" w:rsidR="00685BDA" w:rsidRPr="00685BDA" w:rsidRDefault="00685BDA" w:rsidP="008F7BB0"/>
    <w:p w14:paraId="7073CCBD" w14:textId="77777777" w:rsidR="00685BDA" w:rsidRPr="00685BDA" w:rsidRDefault="00685BDA" w:rsidP="008F7BB0"/>
    <w:p w14:paraId="14F887A9" w14:textId="77777777" w:rsidR="00685BDA" w:rsidRPr="00685BDA" w:rsidRDefault="00685BDA" w:rsidP="008F7BB0"/>
    <w:p w14:paraId="49420316" w14:textId="77777777" w:rsidR="00685BDA" w:rsidRPr="00685BDA" w:rsidRDefault="00685BDA" w:rsidP="008F7BB0"/>
    <w:p w14:paraId="5681C74C" w14:textId="77777777" w:rsidR="00685BDA" w:rsidRPr="00685BDA" w:rsidRDefault="00685BDA" w:rsidP="008F7BB0"/>
    <w:p w14:paraId="408298AF" w14:textId="77777777" w:rsidR="00685BDA" w:rsidRPr="00685BDA" w:rsidRDefault="00685BDA" w:rsidP="008F7BB0"/>
    <w:p w14:paraId="3C01E8C7" w14:textId="77777777" w:rsidR="00685BDA" w:rsidRPr="00685BDA" w:rsidRDefault="00685BDA" w:rsidP="008F7BB0"/>
    <w:p w14:paraId="6C7A12AD" w14:textId="77777777" w:rsidR="00685BDA" w:rsidRDefault="00685BDA" w:rsidP="00685BDA">
      <w:pPr>
        <w:rPr>
          <w:lang w:val="en-GB"/>
        </w:rPr>
      </w:pPr>
    </w:p>
    <w:p w14:paraId="77AE4909" w14:textId="7434E30A" w:rsidR="00685BDA" w:rsidRPr="00685BDA" w:rsidRDefault="00685BDA" w:rsidP="00685BDA">
      <w:pPr>
        <w:tabs>
          <w:tab w:val="left" w:pos="3690"/>
        </w:tabs>
        <w:rPr>
          <w:lang w:val="en-GB"/>
        </w:rPr>
      </w:pPr>
      <w:r>
        <w:rPr>
          <w:lang w:val="en-GB"/>
        </w:rPr>
        <w:tab/>
      </w:r>
    </w:p>
    <w:sectPr w:rsidR="00685BDA" w:rsidRPr="00685BDA" w:rsidSect="008355E3">
      <w:headerReference w:type="first" r:id="rId28"/>
      <w:footerReference w:type="first" r:id="rId29"/>
      <w:type w:val="continuous"/>
      <w:pgSz w:w="11907" w:h="16840" w:code="9"/>
      <w:pgMar w:top="709" w:right="851" w:bottom="567" w:left="709" w:header="709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3FE0B" w14:textId="77777777" w:rsidR="00E75631" w:rsidRDefault="00E75631" w:rsidP="00AE479A">
      <w:r>
        <w:separator/>
      </w:r>
    </w:p>
    <w:p w14:paraId="7425E60D" w14:textId="77777777" w:rsidR="00E75631" w:rsidRDefault="00E75631"/>
  </w:endnote>
  <w:endnote w:type="continuationSeparator" w:id="0">
    <w:p w14:paraId="6D7BBCE1" w14:textId="77777777" w:rsidR="00E75631" w:rsidRDefault="00E75631" w:rsidP="00AE479A">
      <w:r>
        <w:continuationSeparator/>
      </w:r>
    </w:p>
    <w:p w14:paraId="3F0A000B" w14:textId="77777777" w:rsidR="00E75631" w:rsidRDefault="00E75631"/>
  </w:endnote>
  <w:endnote w:type="continuationNotice" w:id="1">
    <w:p w14:paraId="791EEFA6" w14:textId="77777777" w:rsidR="00E75631" w:rsidRDefault="00E75631" w:rsidP="00AE479A"/>
    <w:p w14:paraId="32DCB6CE" w14:textId="77777777" w:rsidR="00E75631" w:rsidRDefault="00E756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D5575" w14:textId="77777777" w:rsidR="00646673" w:rsidRDefault="006466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38A6E" w14:textId="78FA6A3E" w:rsidR="00B43EB0" w:rsidRPr="00A8768B" w:rsidRDefault="00B64652" w:rsidP="00B43EB0">
    <w:pPr>
      <w:tabs>
        <w:tab w:val="left" w:pos="4820"/>
        <w:tab w:val="left" w:pos="9214"/>
      </w:tabs>
      <w:spacing w:before="0" w:after="0"/>
      <w:rPr>
        <w:b/>
        <w:sz w:val="16"/>
        <w:szCs w:val="16"/>
      </w:rPr>
    </w:pPr>
    <w:r>
      <w:rPr>
        <w:b/>
        <w:sz w:val="16"/>
        <w:szCs w:val="16"/>
      </w:rPr>
      <w:t xml:space="preserve">CSO </w:t>
    </w:r>
    <w:r w:rsidR="00555ACD">
      <w:rPr>
        <w:b/>
        <w:sz w:val="16"/>
        <w:szCs w:val="16"/>
      </w:rPr>
      <w:t>062</w:t>
    </w:r>
    <w:r w:rsidR="00B43EB0" w:rsidRPr="00A8768B">
      <w:rPr>
        <w:b/>
        <w:sz w:val="16"/>
        <w:szCs w:val="16"/>
      </w:rPr>
      <w:tab/>
    </w:r>
    <w:r w:rsidR="00B43EB0" w:rsidRPr="00A8768B">
      <w:rPr>
        <w:b/>
        <w:color w:val="ED1C24"/>
        <w:sz w:val="16"/>
        <w:szCs w:val="16"/>
      </w:rPr>
      <w:t>OFFICIAL</w:t>
    </w:r>
    <w:r w:rsidR="00B43EB0" w:rsidRPr="00A8768B">
      <w:rPr>
        <w:b/>
        <w:color w:val="ED1C24"/>
        <w:sz w:val="16"/>
        <w:szCs w:val="16"/>
      </w:rPr>
      <w:tab/>
    </w:r>
    <w:r w:rsidR="00B43EB0" w:rsidRPr="00A8768B">
      <w:rPr>
        <w:b/>
        <w:sz w:val="16"/>
        <w:szCs w:val="16"/>
      </w:rPr>
      <w:t xml:space="preserve">Page </w:t>
    </w:r>
    <w:r w:rsidR="00B43EB0" w:rsidRPr="00A8768B">
      <w:rPr>
        <w:b/>
        <w:sz w:val="16"/>
        <w:szCs w:val="16"/>
      </w:rPr>
      <w:fldChar w:fldCharType="begin"/>
    </w:r>
    <w:r w:rsidR="00B43EB0" w:rsidRPr="00A8768B">
      <w:rPr>
        <w:b/>
        <w:sz w:val="16"/>
        <w:szCs w:val="16"/>
      </w:rPr>
      <w:instrText xml:space="preserve"> PAGE   \* MERGEFORMAT </w:instrText>
    </w:r>
    <w:r w:rsidR="00B43EB0" w:rsidRPr="00A8768B">
      <w:rPr>
        <w:b/>
        <w:sz w:val="16"/>
        <w:szCs w:val="16"/>
      </w:rPr>
      <w:fldChar w:fldCharType="separate"/>
    </w:r>
    <w:r w:rsidR="00B43EB0">
      <w:rPr>
        <w:b/>
        <w:sz w:val="16"/>
        <w:szCs w:val="16"/>
      </w:rPr>
      <w:t>2</w:t>
    </w:r>
    <w:r w:rsidR="00B43EB0" w:rsidRPr="00A8768B">
      <w:rPr>
        <w:b/>
        <w:noProof/>
        <w:sz w:val="16"/>
        <w:szCs w:val="16"/>
      </w:rPr>
      <w:fldChar w:fldCharType="end"/>
    </w:r>
    <w:r w:rsidR="00B43EB0" w:rsidRPr="00A8768B">
      <w:rPr>
        <w:b/>
        <w:noProof/>
        <w:sz w:val="16"/>
        <w:szCs w:val="16"/>
      </w:rPr>
      <w:t xml:space="preserve"> of </w:t>
    </w:r>
    <w:r w:rsidR="00B43EB0" w:rsidRPr="00A8768B">
      <w:rPr>
        <w:b/>
        <w:noProof/>
        <w:sz w:val="16"/>
        <w:szCs w:val="16"/>
      </w:rPr>
      <w:fldChar w:fldCharType="begin"/>
    </w:r>
    <w:r w:rsidR="00B43EB0" w:rsidRPr="00A8768B">
      <w:rPr>
        <w:b/>
        <w:noProof/>
        <w:sz w:val="16"/>
        <w:szCs w:val="16"/>
      </w:rPr>
      <w:instrText xml:space="preserve"> NUMPAGES  \* Arabic  \* MERGEFORMAT </w:instrText>
    </w:r>
    <w:r w:rsidR="00B43EB0" w:rsidRPr="00A8768B">
      <w:rPr>
        <w:b/>
        <w:noProof/>
        <w:sz w:val="16"/>
        <w:szCs w:val="16"/>
      </w:rPr>
      <w:fldChar w:fldCharType="separate"/>
    </w:r>
    <w:r w:rsidR="00B43EB0">
      <w:rPr>
        <w:b/>
        <w:noProof/>
        <w:sz w:val="16"/>
        <w:szCs w:val="16"/>
      </w:rPr>
      <w:t>3</w:t>
    </w:r>
    <w:r w:rsidR="00B43EB0" w:rsidRPr="00A8768B">
      <w:rPr>
        <w:b/>
        <w:noProof/>
        <w:sz w:val="16"/>
        <w:szCs w:val="16"/>
      </w:rPr>
      <w:fldChar w:fldCharType="end"/>
    </w:r>
  </w:p>
  <w:p w14:paraId="4222685D" w14:textId="77777777" w:rsidR="00A16690" w:rsidRPr="00B43EB0" w:rsidRDefault="00B43EB0" w:rsidP="00B43EB0">
    <w:pPr>
      <w:spacing w:before="0" w:after="0"/>
      <w:jc w:val="center"/>
      <w:rPr>
        <w:sz w:val="16"/>
        <w:szCs w:val="16"/>
      </w:rPr>
    </w:pPr>
    <w:r w:rsidRPr="00A8768B">
      <w:rPr>
        <w:sz w:val="16"/>
        <w:szCs w:val="16"/>
      </w:rPr>
      <w:t>This document is maintained in electronic form and is uncontrolled when printed.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E4A0C" w14:textId="0262AD30" w:rsidR="00BA6B22" w:rsidRPr="004503BB" w:rsidRDefault="00F23FD8" w:rsidP="00685BDA">
    <w:pPr>
      <w:spacing w:before="0" w:after="0"/>
      <w:jc w:val="right"/>
      <w:rPr>
        <w:sz w:val="16"/>
        <w:szCs w:val="16"/>
      </w:rPr>
    </w:pPr>
    <w:r>
      <w:rPr>
        <w:noProof/>
      </w:rPr>
      <mc:AlternateContent>
        <mc:Choice Requires="wpg">
          <w:drawing>
            <wp:inline distT="0" distB="0" distL="0" distR="0" wp14:anchorId="0853EDD8" wp14:editId="16D829AC">
              <wp:extent cx="1219233" cy="730621"/>
              <wp:effectExtent l="0" t="0" r="0" b="0"/>
              <wp:docPr id="1921946030" name="Group 19219460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8685" cy="730621"/>
                        <a:chOff x="95038" y="0"/>
                        <a:chExt cx="1218685" cy="730621"/>
                      </a:xfrm>
                    </wpg:grpSpPr>
                    <pic:pic xmlns:pic="http://schemas.openxmlformats.org/drawingml/2006/picture">
                      <pic:nvPicPr>
                        <pic:cNvPr id="1622307406" name="Picture 1622307406" descr="A logo with a crown and stars in a wreath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5038" y="8626"/>
                          <a:ext cx="638175" cy="721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72291861" name="Picture 107229186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733793" y="0"/>
                          <a:ext cx="579930" cy="7264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1253524B" id="Group 1921946030" o:spid="_x0000_s1026" style="width:96pt;height:57.55pt;mso-position-horizontal-relative:char;mso-position-vertical-relative:line" coordorigin="950" coordsize="12186,7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22307406" o:spid="_x0000_s1027" type="#_x0000_t75" alt="A logo with a crown and stars in a wreath&#10;&#10;Description automatically generated" style="position:absolute;left:950;top:86;width:6382;height:7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">
                <v:imagedata r:id="rId3" o:title="A logo with a crown and stars in a wreath&#10;&#10;Description automatically generated"/>
              </v:shape>
              <v:shape id="Picture 1072291861" o:spid="_x0000_s1028" type="#_x0000_t75" style="position:absolute;left:7337;width:5800;height:7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">
                <v:imagedata r:id="rId4" o:title=""/>
              </v:shape>
              <w10:anchorlock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9D4D8" w14:textId="6A5D5A65" w:rsidR="000F2192" w:rsidRPr="00A8768B" w:rsidRDefault="00F23C7C" w:rsidP="00685BDA">
    <w:pPr>
      <w:tabs>
        <w:tab w:val="left" w:pos="4395"/>
        <w:tab w:val="left" w:pos="9214"/>
      </w:tabs>
      <w:spacing w:before="0" w:after="0"/>
      <w:rPr>
        <w:b/>
        <w:sz w:val="16"/>
        <w:szCs w:val="16"/>
      </w:rPr>
    </w:pPr>
    <w:r>
      <w:rPr>
        <w:b/>
        <w:sz w:val="16"/>
        <w:szCs w:val="16"/>
      </w:rPr>
      <w:t>CSO 062</w:t>
    </w:r>
    <w:r w:rsidR="000F2192">
      <w:rPr>
        <w:b/>
        <w:sz w:val="16"/>
        <w:szCs w:val="16"/>
      </w:rPr>
      <w:tab/>
    </w:r>
    <w:r w:rsidR="000F2192" w:rsidRPr="00A8768B">
      <w:rPr>
        <w:b/>
        <w:color w:val="ED1C24"/>
        <w:sz w:val="16"/>
        <w:szCs w:val="16"/>
      </w:rPr>
      <w:t>OFFICIAL</w:t>
    </w:r>
    <w:r w:rsidR="000F2192">
      <w:rPr>
        <w:b/>
        <w:color w:val="ED1C24"/>
        <w:sz w:val="16"/>
        <w:szCs w:val="16"/>
      </w:rPr>
      <w:t xml:space="preserve"> – PUBLIC</w:t>
    </w:r>
    <w:r w:rsidR="000F2192" w:rsidRPr="00A8768B">
      <w:rPr>
        <w:b/>
        <w:color w:val="ED1C24"/>
        <w:sz w:val="16"/>
        <w:szCs w:val="16"/>
      </w:rPr>
      <w:tab/>
    </w:r>
    <w:r w:rsidR="000F2192" w:rsidRPr="00A8768B">
      <w:rPr>
        <w:b/>
        <w:sz w:val="16"/>
        <w:szCs w:val="16"/>
      </w:rPr>
      <w:t xml:space="preserve">Page </w:t>
    </w:r>
    <w:r w:rsidR="000F2192" w:rsidRPr="00A8768B">
      <w:rPr>
        <w:b/>
        <w:sz w:val="16"/>
        <w:szCs w:val="16"/>
      </w:rPr>
      <w:fldChar w:fldCharType="begin"/>
    </w:r>
    <w:r w:rsidR="000F2192" w:rsidRPr="00A8768B">
      <w:rPr>
        <w:b/>
        <w:sz w:val="16"/>
        <w:szCs w:val="16"/>
      </w:rPr>
      <w:instrText xml:space="preserve"> PAGE   \* MERGEFORMAT </w:instrText>
    </w:r>
    <w:r w:rsidR="000F2192" w:rsidRPr="00A8768B">
      <w:rPr>
        <w:b/>
        <w:sz w:val="16"/>
        <w:szCs w:val="16"/>
      </w:rPr>
      <w:fldChar w:fldCharType="separate"/>
    </w:r>
    <w:r w:rsidR="000F2192">
      <w:rPr>
        <w:b/>
        <w:sz w:val="16"/>
        <w:szCs w:val="16"/>
      </w:rPr>
      <w:t>2</w:t>
    </w:r>
    <w:r w:rsidR="000F2192" w:rsidRPr="00A8768B">
      <w:rPr>
        <w:b/>
        <w:noProof/>
        <w:sz w:val="16"/>
        <w:szCs w:val="16"/>
      </w:rPr>
      <w:fldChar w:fldCharType="end"/>
    </w:r>
    <w:r w:rsidR="000F2192" w:rsidRPr="00A8768B">
      <w:rPr>
        <w:b/>
        <w:noProof/>
        <w:sz w:val="16"/>
        <w:szCs w:val="16"/>
      </w:rPr>
      <w:t xml:space="preserve"> of </w:t>
    </w:r>
    <w:r w:rsidR="000F2192" w:rsidRPr="00A8768B">
      <w:rPr>
        <w:b/>
        <w:noProof/>
        <w:sz w:val="16"/>
        <w:szCs w:val="16"/>
      </w:rPr>
      <w:fldChar w:fldCharType="begin"/>
    </w:r>
    <w:r w:rsidR="000F2192" w:rsidRPr="00A8768B">
      <w:rPr>
        <w:b/>
        <w:noProof/>
        <w:sz w:val="16"/>
        <w:szCs w:val="16"/>
      </w:rPr>
      <w:instrText xml:space="preserve"> NUMPAGES  \* Arabic  \* MERGEFORMAT </w:instrText>
    </w:r>
    <w:r w:rsidR="000F2192" w:rsidRPr="00A8768B">
      <w:rPr>
        <w:b/>
        <w:noProof/>
        <w:sz w:val="16"/>
        <w:szCs w:val="16"/>
      </w:rPr>
      <w:fldChar w:fldCharType="separate"/>
    </w:r>
    <w:r w:rsidR="000F2192">
      <w:rPr>
        <w:b/>
        <w:noProof/>
        <w:sz w:val="16"/>
        <w:szCs w:val="16"/>
      </w:rPr>
      <w:t>2</w:t>
    </w:r>
    <w:r w:rsidR="000F2192" w:rsidRPr="00A8768B">
      <w:rPr>
        <w:b/>
        <w:noProof/>
        <w:sz w:val="16"/>
        <w:szCs w:val="16"/>
      </w:rPr>
      <w:fldChar w:fldCharType="end"/>
    </w:r>
  </w:p>
  <w:p w14:paraId="4F3F97EC" w14:textId="5BF7469A" w:rsidR="00BC2CAD" w:rsidRPr="004503BB" w:rsidRDefault="000F2192" w:rsidP="00685BDA">
    <w:pPr>
      <w:spacing w:before="0" w:after="0"/>
      <w:jc w:val="center"/>
      <w:rPr>
        <w:sz w:val="16"/>
        <w:szCs w:val="16"/>
      </w:rPr>
    </w:pPr>
    <w:r w:rsidRPr="00A8768B">
      <w:rPr>
        <w:sz w:val="16"/>
        <w:szCs w:val="16"/>
      </w:rPr>
      <w:t>This document is maintained in electronic form and is uncontrolled when printed.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8061D" w14:textId="77777777" w:rsidR="00E75631" w:rsidRDefault="00E75631" w:rsidP="00AE479A">
      <w:r>
        <w:separator/>
      </w:r>
    </w:p>
    <w:p w14:paraId="2CAF7907" w14:textId="77777777" w:rsidR="00E75631" w:rsidRDefault="00E75631"/>
  </w:footnote>
  <w:footnote w:type="continuationSeparator" w:id="0">
    <w:p w14:paraId="65CC2E46" w14:textId="77777777" w:rsidR="00E75631" w:rsidRDefault="00E75631" w:rsidP="00AE479A">
      <w:r>
        <w:continuationSeparator/>
      </w:r>
    </w:p>
    <w:p w14:paraId="6518302F" w14:textId="77777777" w:rsidR="00E75631" w:rsidRDefault="00E75631"/>
  </w:footnote>
  <w:footnote w:type="continuationNotice" w:id="1">
    <w:p w14:paraId="732AAA19" w14:textId="77777777" w:rsidR="00E75631" w:rsidRDefault="00E75631" w:rsidP="00AE479A"/>
    <w:p w14:paraId="46CC6483" w14:textId="77777777" w:rsidR="00E75631" w:rsidRDefault="00E756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6F6F6" w14:textId="2F016C5F" w:rsidR="00A2701F" w:rsidRDefault="00A270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B9191" w14:textId="64A75379" w:rsidR="00A2701F" w:rsidRDefault="00A270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0C05A" w14:textId="7750FA29" w:rsidR="008E78B7" w:rsidRPr="00B43EB0" w:rsidRDefault="00B43EB0" w:rsidP="00B43EB0">
    <w:pPr>
      <w:pStyle w:val="QFDHeadersubtitle"/>
      <w:tabs>
        <w:tab w:val="clear" w:pos="851"/>
        <w:tab w:val="clear" w:pos="5516"/>
        <w:tab w:val="clear" w:pos="6887"/>
        <w:tab w:val="clear" w:pos="8329"/>
        <w:tab w:val="clear" w:pos="9715"/>
        <w:tab w:val="left" w:pos="6229"/>
        <w:tab w:val="left" w:pos="7335"/>
        <w:tab w:val="left" w:pos="8399"/>
        <w:tab w:val="left" w:pos="9498"/>
      </w:tabs>
      <w:spacing w:before="40"/>
    </w:pPr>
    <w:r w:rsidRPr="00685BDA">
      <w:rPr>
        <w:noProof/>
      </w:rPr>
      <w:drawing>
        <wp:anchor distT="0" distB="0" distL="114300" distR="114300" simplePos="0" relativeHeight="251655168" behindDoc="0" locked="0" layoutInCell="1" allowOverlap="1" wp14:anchorId="55E465A7" wp14:editId="361C9BA0">
          <wp:simplePos x="0" y="0"/>
          <wp:positionH relativeFrom="page">
            <wp:posOffset>-8808</wp:posOffset>
          </wp:positionH>
          <wp:positionV relativeFrom="paragraph">
            <wp:posOffset>-453832</wp:posOffset>
          </wp:positionV>
          <wp:extent cx="7910195" cy="568325"/>
          <wp:effectExtent l="0" t="0" r="0" b="3175"/>
          <wp:wrapSquare wrapText="bothSides"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019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5BDA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28B0872" wp14:editId="2ACF9D2F">
              <wp:simplePos x="0" y="0"/>
              <wp:positionH relativeFrom="page">
                <wp:posOffset>323850</wp:posOffset>
              </wp:positionH>
              <wp:positionV relativeFrom="paragraph">
                <wp:posOffset>-344805</wp:posOffset>
              </wp:positionV>
              <wp:extent cx="3258185" cy="46101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818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4461DC" w14:textId="60FE286A" w:rsidR="00B43EB0" w:rsidRPr="00681ECD" w:rsidRDefault="001575CC" w:rsidP="00B43EB0">
                          <w:pPr>
                            <w:tabs>
                              <w:tab w:val="left" w:pos="2030"/>
                            </w:tabs>
                            <w:spacing w:before="0" w:after="0"/>
                            <w:rPr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sz w:val="48"/>
                              <w:szCs w:val="48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8B08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.5pt;margin-top:-27.15pt;width:256.55pt;height:36.3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" filled="f" stroked="f" strokeweight=".5pt">
              <v:textbox>
                <w:txbxContent>
                  <w:p w14:paraId="1E4461DC" w14:textId="60FE286A" w:rsidR="00B43EB0" w:rsidRPr="00681ECD" w:rsidRDefault="001575CC" w:rsidP="00B43EB0">
                    <w:pPr>
                      <w:tabs>
                        <w:tab w:val="left" w:pos="2030"/>
                      </w:tabs>
                      <w:spacing w:before="0" w:after="0"/>
                      <w:rPr>
                        <w:b/>
                        <w:bCs/>
                        <w:sz w:val="48"/>
                        <w:szCs w:val="48"/>
                      </w:rPr>
                    </w:pPr>
                    <w:r>
                      <w:rPr>
                        <w:b/>
                        <w:bCs/>
                        <w:sz w:val="48"/>
                        <w:szCs w:val="48"/>
                      </w:rPr>
                      <w:t>Form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685BDA">
      <w:t xml:space="preserve">Effective Date:  </w:t>
    </w:r>
    <w:r w:rsidR="00685BDA" w:rsidRPr="00685BDA">
      <w:t>1</w:t>
    </w:r>
    <w:r w:rsidR="00685BDA">
      <w:t>5</w:t>
    </w:r>
    <w:r w:rsidR="00E4200E" w:rsidRPr="00685BDA">
      <w:t>/</w:t>
    </w:r>
    <w:r w:rsidR="00685BDA" w:rsidRPr="00685BDA">
      <w:t>10</w:t>
    </w:r>
    <w:r w:rsidR="00E4200E" w:rsidRPr="00685BDA">
      <w:t>/</w:t>
    </w:r>
    <w:r w:rsidR="001575CC" w:rsidRPr="00685BDA">
      <w:t>2025</w:t>
    </w:r>
    <w:r w:rsidRPr="00685BDA">
      <w:tab/>
      <w:t xml:space="preserve">Version:  </w:t>
    </w:r>
    <w:r w:rsidR="001575CC" w:rsidRPr="00685BDA">
      <w:t>2.</w:t>
    </w:r>
    <w:r w:rsidR="00646673">
      <w:t>2</w:t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560E" w14:textId="23E78672" w:rsidR="00BC2CAD" w:rsidRPr="00B43EB0" w:rsidRDefault="00BC2CAD" w:rsidP="00B43EB0">
    <w:pPr>
      <w:pStyle w:val="QFDHeadersubtitle"/>
      <w:tabs>
        <w:tab w:val="clear" w:pos="851"/>
        <w:tab w:val="clear" w:pos="5516"/>
        <w:tab w:val="clear" w:pos="6887"/>
        <w:tab w:val="clear" w:pos="8329"/>
        <w:tab w:val="clear" w:pos="9715"/>
        <w:tab w:val="left" w:pos="6229"/>
        <w:tab w:val="left" w:pos="7335"/>
        <w:tab w:val="left" w:pos="8399"/>
        <w:tab w:val="left" w:pos="9498"/>
      </w:tabs>
      <w:spacing w:before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1A20"/>
    <w:multiLevelType w:val="multilevel"/>
    <w:tmpl w:val="B114F2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D16B09"/>
    <w:multiLevelType w:val="hybridMultilevel"/>
    <w:tmpl w:val="A13C2074"/>
    <w:lvl w:ilvl="0" w:tplc="620E441A">
      <w:start w:val="1"/>
      <w:numFmt w:val="lowerLetter"/>
      <w:pStyle w:val="QFDLetterindent2"/>
      <w:lvlText w:val="%1."/>
      <w:lvlJc w:val="left"/>
      <w:pPr>
        <w:ind w:left="1174" w:hanging="360"/>
      </w:pPr>
    </w:lvl>
    <w:lvl w:ilvl="1" w:tplc="0C090019" w:tentative="1">
      <w:start w:val="1"/>
      <w:numFmt w:val="lowerLetter"/>
      <w:lvlText w:val="%2."/>
      <w:lvlJc w:val="left"/>
      <w:pPr>
        <w:ind w:left="1894" w:hanging="360"/>
      </w:pPr>
    </w:lvl>
    <w:lvl w:ilvl="2" w:tplc="0C09001B" w:tentative="1">
      <w:start w:val="1"/>
      <w:numFmt w:val="lowerRoman"/>
      <w:lvlText w:val="%3."/>
      <w:lvlJc w:val="right"/>
      <w:pPr>
        <w:ind w:left="2614" w:hanging="180"/>
      </w:pPr>
    </w:lvl>
    <w:lvl w:ilvl="3" w:tplc="0C09000F" w:tentative="1">
      <w:start w:val="1"/>
      <w:numFmt w:val="decimal"/>
      <w:lvlText w:val="%4."/>
      <w:lvlJc w:val="left"/>
      <w:pPr>
        <w:ind w:left="3334" w:hanging="360"/>
      </w:pPr>
    </w:lvl>
    <w:lvl w:ilvl="4" w:tplc="0C090019" w:tentative="1">
      <w:start w:val="1"/>
      <w:numFmt w:val="lowerLetter"/>
      <w:lvlText w:val="%5."/>
      <w:lvlJc w:val="left"/>
      <w:pPr>
        <w:ind w:left="4054" w:hanging="360"/>
      </w:pPr>
    </w:lvl>
    <w:lvl w:ilvl="5" w:tplc="0C09001B" w:tentative="1">
      <w:start w:val="1"/>
      <w:numFmt w:val="lowerRoman"/>
      <w:lvlText w:val="%6."/>
      <w:lvlJc w:val="right"/>
      <w:pPr>
        <w:ind w:left="4774" w:hanging="180"/>
      </w:pPr>
    </w:lvl>
    <w:lvl w:ilvl="6" w:tplc="0C09000F" w:tentative="1">
      <w:start w:val="1"/>
      <w:numFmt w:val="decimal"/>
      <w:lvlText w:val="%7."/>
      <w:lvlJc w:val="left"/>
      <w:pPr>
        <w:ind w:left="5494" w:hanging="360"/>
      </w:pPr>
    </w:lvl>
    <w:lvl w:ilvl="7" w:tplc="0C090019" w:tentative="1">
      <w:start w:val="1"/>
      <w:numFmt w:val="lowerLetter"/>
      <w:lvlText w:val="%8."/>
      <w:lvlJc w:val="left"/>
      <w:pPr>
        <w:ind w:left="6214" w:hanging="360"/>
      </w:pPr>
    </w:lvl>
    <w:lvl w:ilvl="8" w:tplc="0C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 w15:restartNumberingAfterBreak="0">
    <w:nsid w:val="0FCA6B98"/>
    <w:multiLevelType w:val="multilevel"/>
    <w:tmpl w:val="C3DC587A"/>
    <w:lvl w:ilvl="0">
      <w:start w:val="1"/>
      <w:numFmt w:val="bullet"/>
      <w:pStyle w:val="QFDBulletlevel1indent1"/>
      <w:lvlText w:val=""/>
      <w:lvlJc w:val="left"/>
      <w:pPr>
        <w:ind w:left="453" w:hanging="453"/>
      </w:pPr>
      <w:rPr>
        <w:rFonts w:ascii="Symbol" w:hAnsi="Symbol" w:hint="default"/>
        <w:color w:val="auto"/>
      </w:rPr>
    </w:lvl>
    <w:lvl w:ilvl="1">
      <w:start w:val="1"/>
      <w:numFmt w:val="bullet"/>
      <w:pStyle w:val="QFDBulletlevel2indent1"/>
      <w:lvlText w:val="-"/>
      <w:lvlJc w:val="left"/>
      <w:pPr>
        <w:ind w:left="907" w:hanging="454"/>
      </w:pPr>
      <w:rPr>
        <w:rFonts w:ascii="Arial" w:hAnsi="Arial" w:hint="default"/>
      </w:rPr>
    </w:lvl>
    <w:lvl w:ilvl="2">
      <w:start w:val="1"/>
      <w:numFmt w:val="bullet"/>
      <w:pStyle w:val="QFDBulletlevel3indent1"/>
      <w:lvlText w:val="○"/>
      <w:lvlJc w:val="left"/>
      <w:pPr>
        <w:ind w:left="1587" w:hanging="68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</w:rPr>
    </w:lvl>
    <w:lvl w:ilvl="5">
      <w:start w:val="1"/>
      <w:numFmt w:val="bullet"/>
      <w:lvlText w:val="○"/>
      <w:lvlJc w:val="left"/>
      <w:pPr>
        <w:ind w:left="2270" w:hanging="454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72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8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32" w:hanging="454"/>
      </w:pPr>
      <w:rPr>
        <w:rFonts w:hint="default"/>
      </w:rPr>
    </w:lvl>
  </w:abstractNum>
  <w:abstractNum w:abstractNumId="3" w15:restartNumberingAfterBreak="0">
    <w:nsid w:val="1BB8101F"/>
    <w:multiLevelType w:val="multilevel"/>
    <w:tmpl w:val="B792D2C4"/>
    <w:lvl w:ilvl="0">
      <w:start w:val="1"/>
      <w:numFmt w:val="bullet"/>
      <w:pStyle w:val="QFDBulletlevel1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pStyle w:val="QFDBulletlevel2"/>
      <w:lvlText w:val="-"/>
      <w:lvlJc w:val="left"/>
      <w:pPr>
        <w:ind w:left="908" w:hanging="454"/>
      </w:pPr>
      <w:rPr>
        <w:rFonts w:ascii="Arial" w:hAnsi="Arial" w:hint="default"/>
      </w:rPr>
    </w:lvl>
    <w:lvl w:ilvl="2">
      <w:start w:val="1"/>
      <w:numFmt w:val="bullet"/>
      <w:pStyle w:val="QFDBulletlevel3"/>
      <w:lvlText w:val="○"/>
      <w:lvlJc w:val="left"/>
      <w:pPr>
        <w:ind w:left="1362" w:hanging="454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4" w15:restartNumberingAfterBreak="0">
    <w:nsid w:val="20080507"/>
    <w:multiLevelType w:val="multilevel"/>
    <w:tmpl w:val="23667EE6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54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454"/>
        </w:tabs>
        <w:ind w:left="908" w:firstLine="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362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16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2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32" w:firstLine="0"/>
      </w:pPr>
      <w:rPr>
        <w:rFonts w:hint="default"/>
      </w:rPr>
    </w:lvl>
  </w:abstractNum>
  <w:abstractNum w:abstractNumId="5" w15:restartNumberingAfterBreak="0">
    <w:nsid w:val="2D194679"/>
    <w:multiLevelType w:val="hybridMultilevel"/>
    <w:tmpl w:val="BF0018A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E26B40"/>
    <w:multiLevelType w:val="hybridMultilevel"/>
    <w:tmpl w:val="46BE7C26"/>
    <w:lvl w:ilvl="0" w:tplc="15E0887C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30365349"/>
    <w:multiLevelType w:val="multilevel"/>
    <w:tmpl w:val="E85A5622"/>
    <w:lvl w:ilvl="0">
      <w:start w:val="1"/>
      <w:numFmt w:val="decimal"/>
      <w:pStyle w:val="QFDNumberlevel1indent1"/>
      <w:lvlText w:val="%1."/>
      <w:lvlJc w:val="left"/>
      <w:pPr>
        <w:ind w:left="907" w:hanging="453"/>
      </w:pPr>
      <w:rPr>
        <w:rFonts w:hint="default"/>
      </w:rPr>
    </w:lvl>
    <w:lvl w:ilvl="1">
      <w:start w:val="1"/>
      <w:numFmt w:val="lowerLetter"/>
      <w:pStyle w:val="QFDNumberlevel2indent1"/>
      <w:lvlText w:val="%2."/>
      <w:lvlJc w:val="left"/>
      <w:pPr>
        <w:ind w:left="1361" w:hanging="453"/>
      </w:pPr>
      <w:rPr>
        <w:rFonts w:hint="default"/>
      </w:rPr>
    </w:lvl>
    <w:lvl w:ilvl="2">
      <w:start w:val="1"/>
      <w:numFmt w:val="lowerRoman"/>
      <w:pStyle w:val="QFDNumberlevel3indent1"/>
      <w:lvlText w:val="%3."/>
      <w:lvlJc w:val="right"/>
      <w:pPr>
        <w:ind w:left="1815" w:hanging="45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9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723" w:hanging="45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177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31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85" w:hanging="45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39" w:hanging="453"/>
      </w:pPr>
      <w:rPr>
        <w:rFonts w:hint="default"/>
      </w:rPr>
    </w:lvl>
  </w:abstractNum>
  <w:abstractNum w:abstractNumId="8" w15:restartNumberingAfterBreak="0">
    <w:nsid w:val="35F77429"/>
    <w:multiLevelType w:val="multilevel"/>
    <w:tmpl w:val="CE6ED11E"/>
    <w:lvl w:ilvl="0">
      <w:start w:val="1"/>
      <w:numFmt w:val="decimal"/>
      <w:pStyle w:val="QFDNumberindent2"/>
      <w:lvlText w:val="%1."/>
      <w:lvlJc w:val="left"/>
      <w:pPr>
        <w:ind w:left="907" w:hanging="45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-"/>
      <w:lvlJc w:val="left"/>
      <w:pPr>
        <w:ind w:left="1815" w:hanging="453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2269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723" w:hanging="45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177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31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85" w:hanging="45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39" w:hanging="453"/>
      </w:pPr>
      <w:rPr>
        <w:rFonts w:hint="default"/>
      </w:rPr>
    </w:lvl>
  </w:abstractNum>
  <w:abstractNum w:abstractNumId="9" w15:restartNumberingAfterBreak="0">
    <w:nsid w:val="4472197F"/>
    <w:multiLevelType w:val="hybridMultilevel"/>
    <w:tmpl w:val="98187232"/>
    <w:lvl w:ilvl="0" w:tplc="6A9A0AA6">
      <w:start w:val="1"/>
      <w:numFmt w:val="lowerLetter"/>
      <w:lvlText w:val="%1."/>
      <w:lvlJc w:val="left"/>
      <w:pPr>
        <w:ind w:left="717" w:hanging="360"/>
      </w:p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5D0B3CC8"/>
    <w:multiLevelType w:val="hybridMultilevel"/>
    <w:tmpl w:val="27FC30AE"/>
    <w:lvl w:ilvl="0" w:tplc="451CBA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667ECC">
      <w:start w:val="9"/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2" w:tplc="C5549C9E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3" w:tplc="43B8514C">
      <w:start w:val="1"/>
      <w:numFmt w:val="bullet"/>
      <w:lvlText w:val=""/>
      <w:lvlJc w:val="left"/>
      <w:pPr>
        <w:ind w:left="1718" w:hanging="357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37514D"/>
    <w:multiLevelType w:val="multilevel"/>
    <w:tmpl w:val="0140646C"/>
    <w:lvl w:ilvl="0">
      <w:start w:val="1"/>
      <w:numFmt w:val="bullet"/>
      <w:pStyle w:val="QFDBulletindent2"/>
      <w:lvlText w:val=""/>
      <w:lvlJc w:val="left"/>
      <w:pPr>
        <w:ind w:left="1361" w:hanging="45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815" w:hanging="454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2269" w:hanging="45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723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77" w:hanging="45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31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085" w:hanging="4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9" w:hanging="45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993" w:hanging="454"/>
      </w:pPr>
      <w:rPr>
        <w:rFonts w:ascii="Wingdings" w:hAnsi="Wingdings" w:hint="default"/>
      </w:rPr>
    </w:lvl>
  </w:abstractNum>
  <w:abstractNum w:abstractNumId="12" w15:restartNumberingAfterBreak="0">
    <w:nsid w:val="5E3553B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018405F"/>
    <w:multiLevelType w:val="multilevel"/>
    <w:tmpl w:val="AC68ABEC"/>
    <w:lvl w:ilvl="0">
      <w:start w:val="1"/>
      <w:numFmt w:val="decimal"/>
      <w:pStyle w:val="QFDTableNumb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62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4" w15:restartNumberingAfterBreak="0">
    <w:nsid w:val="64030434"/>
    <w:multiLevelType w:val="multilevel"/>
    <w:tmpl w:val="FCB4076A"/>
    <w:lvl w:ilvl="0">
      <w:start w:val="1"/>
      <w:numFmt w:val="lowerLetter"/>
      <w:pStyle w:val="QFDLetterlevel1indent1"/>
      <w:lvlText w:val="%1."/>
      <w:lvlJc w:val="left"/>
      <w:pPr>
        <w:ind w:left="907" w:hanging="45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-"/>
      <w:lvlJc w:val="left"/>
      <w:pPr>
        <w:ind w:left="1815" w:hanging="453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2269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723" w:hanging="45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177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31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85" w:hanging="45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39" w:hanging="453"/>
      </w:pPr>
      <w:rPr>
        <w:rFonts w:hint="default"/>
      </w:rPr>
    </w:lvl>
  </w:abstractNum>
  <w:abstractNum w:abstractNumId="15" w15:restartNumberingAfterBreak="0">
    <w:nsid w:val="647A7142"/>
    <w:multiLevelType w:val="multilevel"/>
    <w:tmpl w:val="05F262B6"/>
    <w:lvl w:ilvl="0">
      <w:start w:val="1"/>
      <w:numFmt w:val="decimal"/>
      <w:pStyle w:val="QFDNumberlevel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pStyle w:val="QFDNumberlevel2"/>
      <w:lvlText w:val="%2.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pStyle w:val="QFDNumberlevel3"/>
      <w:lvlText w:val="%3."/>
      <w:lvlJc w:val="left"/>
      <w:pPr>
        <w:ind w:left="1362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○"/>
      <w:lvlJc w:val="left"/>
      <w:pPr>
        <w:ind w:left="2724" w:hanging="454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16" w15:restartNumberingAfterBreak="0">
    <w:nsid w:val="697E5798"/>
    <w:multiLevelType w:val="hybridMultilevel"/>
    <w:tmpl w:val="6D5A95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A5648"/>
    <w:multiLevelType w:val="multilevel"/>
    <w:tmpl w:val="26FC1AC0"/>
    <w:lvl w:ilvl="0">
      <w:start w:val="1"/>
      <w:numFmt w:val="decimal"/>
      <w:pStyle w:val="QFDHeadinglevel1withnumbers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QFDHeadinglevel2withnumbers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QFDHeadinglevel3withnumbers"/>
      <w:lvlText w:val="%1.%2.%3."/>
      <w:lvlJc w:val="left"/>
      <w:pPr>
        <w:ind w:left="45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70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32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6" w:hanging="454"/>
      </w:pPr>
      <w:rPr>
        <w:rFonts w:hint="default"/>
      </w:rPr>
    </w:lvl>
  </w:abstractNum>
  <w:abstractNum w:abstractNumId="18" w15:restartNumberingAfterBreak="0">
    <w:nsid w:val="799813D4"/>
    <w:multiLevelType w:val="multilevel"/>
    <w:tmpl w:val="D490276A"/>
    <w:lvl w:ilvl="0">
      <w:start w:val="1"/>
      <w:numFmt w:val="lowerLetter"/>
      <w:pStyle w:val="QFDLetterlevel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454"/>
        </w:tabs>
        <w:ind w:left="1362" w:hanging="454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1816" w:hanging="454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19" w15:restartNumberingAfterBreak="0">
    <w:nsid w:val="7A927A2C"/>
    <w:multiLevelType w:val="hybridMultilevel"/>
    <w:tmpl w:val="6B6806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053788">
    <w:abstractNumId w:val="0"/>
  </w:num>
  <w:num w:numId="2" w16cid:durableId="1339843997">
    <w:abstractNumId w:val="19"/>
  </w:num>
  <w:num w:numId="3" w16cid:durableId="278949410">
    <w:abstractNumId w:val="12"/>
  </w:num>
  <w:num w:numId="4" w16cid:durableId="589969035">
    <w:abstractNumId w:val="4"/>
  </w:num>
  <w:num w:numId="5" w16cid:durableId="1424456588">
    <w:abstractNumId w:val="17"/>
  </w:num>
  <w:num w:numId="6" w16cid:durableId="920411464">
    <w:abstractNumId w:val="17"/>
    <w:lvlOverride w:ilvl="0">
      <w:lvl w:ilvl="0">
        <w:start w:val="1"/>
        <w:numFmt w:val="decimal"/>
        <w:pStyle w:val="QFDHeadinglevel1withnumbers"/>
        <w:lvlText w:val="%1."/>
        <w:lvlJc w:val="left"/>
        <w:pPr>
          <w:ind w:left="454" w:hanging="454"/>
        </w:pPr>
        <w:rPr>
          <w:rFonts w:hint="default"/>
        </w:rPr>
      </w:lvl>
    </w:lvlOverride>
    <w:lvlOverride w:ilvl="1">
      <w:lvl w:ilvl="1">
        <w:start w:val="1"/>
        <w:numFmt w:val="decimal"/>
        <w:pStyle w:val="QFDHeadinglevel2withnumbers"/>
        <w:lvlText w:val="%1.%2."/>
        <w:lvlJc w:val="left"/>
        <w:pPr>
          <w:ind w:left="454" w:hanging="454"/>
        </w:pPr>
        <w:rPr>
          <w:rFonts w:hint="default"/>
        </w:rPr>
      </w:lvl>
    </w:lvlOverride>
    <w:lvlOverride w:ilvl="2">
      <w:lvl w:ilvl="2">
        <w:start w:val="1"/>
        <w:numFmt w:val="decimal"/>
        <w:pStyle w:val="QFDHeadinglevel3withnumbers"/>
        <w:lvlText w:val="%1.%2.%3."/>
        <w:lvlJc w:val="left"/>
        <w:pPr>
          <w:ind w:left="0" w:firstLine="45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16" w:hanging="45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70" w:hanging="45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24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178" w:hanging="45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632" w:hanging="45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086" w:hanging="454"/>
        </w:pPr>
        <w:rPr>
          <w:rFonts w:hint="default"/>
        </w:rPr>
      </w:lvl>
    </w:lvlOverride>
  </w:num>
  <w:num w:numId="7" w16cid:durableId="655764789">
    <w:abstractNumId w:val="2"/>
  </w:num>
  <w:num w:numId="8" w16cid:durableId="624849729">
    <w:abstractNumId w:val="15"/>
  </w:num>
  <w:num w:numId="9" w16cid:durableId="47848709">
    <w:abstractNumId w:val="18"/>
  </w:num>
  <w:num w:numId="10" w16cid:durableId="1503231363">
    <w:abstractNumId w:val="2"/>
    <w:lvlOverride w:ilvl="0">
      <w:lvl w:ilvl="0">
        <w:start w:val="1"/>
        <w:numFmt w:val="bullet"/>
        <w:pStyle w:val="QFDBulletlevel1indent1"/>
        <w:lvlText w:val=""/>
        <w:lvlJc w:val="left"/>
        <w:pPr>
          <w:ind w:left="1267" w:hanging="360"/>
        </w:pPr>
        <w:rPr>
          <w:rFonts w:ascii="Symbol" w:hAnsi="Symbol" w:hint="default"/>
        </w:rPr>
      </w:lvl>
    </w:lvlOverride>
    <w:lvlOverride w:ilvl="1">
      <w:lvl w:ilvl="1" w:tentative="1">
        <w:start w:val="1"/>
        <w:numFmt w:val="bullet"/>
        <w:pStyle w:val="QFDBulletlevel2indent1"/>
        <w:lvlText w:val="o"/>
        <w:lvlJc w:val="left"/>
        <w:pPr>
          <w:ind w:left="1987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pStyle w:val="QFDBulletlevel3indent1"/>
        <w:lvlText w:val=""/>
        <w:lvlJc w:val="left"/>
        <w:pPr>
          <w:ind w:left="270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42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414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86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58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630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7027" w:hanging="360"/>
        </w:pPr>
        <w:rPr>
          <w:rFonts w:ascii="Wingdings" w:hAnsi="Wingdings" w:hint="default"/>
        </w:rPr>
      </w:lvl>
    </w:lvlOverride>
  </w:num>
  <w:num w:numId="11" w16cid:durableId="17591301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46435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64086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1033737">
    <w:abstractNumId w:val="2"/>
    <w:lvlOverride w:ilvl="0">
      <w:startOverride w:val="1"/>
      <w:lvl w:ilvl="0">
        <w:start w:val="1"/>
        <w:numFmt w:val="bullet"/>
        <w:pStyle w:val="QFDBulletlevel1indent1"/>
        <w:lvlText w:val=""/>
        <w:lvlJc w:val="left"/>
        <w:pPr>
          <w:ind w:left="1267" w:hanging="360"/>
        </w:pPr>
        <w:rPr>
          <w:rFonts w:ascii="Symbol" w:hAnsi="Symbol" w:hint="default"/>
        </w:rPr>
      </w:lvl>
    </w:lvlOverride>
  </w:num>
  <w:num w:numId="15" w16cid:durableId="1036002543">
    <w:abstractNumId w:val="6"/>
  </w:num>
  <w:num w:numId="16" w16cid:durableId="2125886103">
    <w:abstractNumId w:val="11"/>
  </w:num>
  <w:num w:numId="17" w16cid:durableId="1609698363">
    <w:abstractNumId w:val="2"/>
    <w:lvlOverride w:ilvl="0">
      <w:lvl w:ilvl="0">
        <w:start w:val="1"/>
        <w:numFmt w:val="bullet"/>
        <w:pStyle w:val="QFDBulletlevel1indent1"/>
        <w:lvlText w:val=""/>
        <w:lvlJc w:val="left"/>
        <w:pPr>
          <w:ind w:left="907" w:hanging="453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pStyle w:val="QFDBulletlevel2indent1"/>
        <w:lvlText w:val="-"/>
        <w:lvlJc w:val="left"/>
        <w:pPr>
          <w:ind w:left="1361" w:hanging="453"/>
        </w:pPr>
        <w:rPr>
          <w:rFonts w:ascii="Arial" w:hAnsi="Arial" w:hint="default"/>
        </w:rPr>
      </w:lvl>
    </w:lvlOverride>
    <w:lvlOverride w:ilvl="2">
      <w:lvl w:ilvl="2">
        <w:start w:val="1"/>
        <w:numFmt w:val="bullet"/>
        <w:pStyle w:val="QFDBulletlevel3indent1"/>
        <w:lvlText w:val="○"/>
        <w:lvlJc w:val="left"/>
        <w:pPr>
          <w:ind w:left="1815" w:hanging="453"/>
        </w:pPr>
        <w:rPr>
          <w:rFonts w:ascii="Arial" w:hAnsi="Arial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269" w:hanging="453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723" w:hanging="453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○"/>
        <w:lvlJc w:val="left"/>
        <w:pPr>
          <w:ind w:left="3177" w:hanging="453"/>
        </w:pPr>
        <w:rPr>
          <w:rFonts w:ascii="Arial" w:hAnsi="Arial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31" w:hanging="45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085" w:hanging="45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539" w:hanging="453"/>
        </w:pPr>
        <w:rPr>
          <w:rFonts w:hint="default"/>
        </w:rPr>
      </w:lvl>
    </w:lvlOverride>
  </w:num>
  <w:num w:numId="18" w16cid:durableId="1606377225">
    <w:abstractNumId w:val="7"/>
  </w:num>
  <w:num w:numId="19" w16cid:durableId="487750373">
    <w:abstractNumId w:val="14"/>
  </w:num>
  <w:num w:numId="20" w16cid:durableId="341933323">
    <w:abstractNumId w:val="8"/>
  </w:num>
  <w:num w:numId="21" w16cid:durableId="1496217878">
    <w:abstractNumId w:val="1"/>
  </w:num>
  <w:num w:numId="22" w16cid:durableId="11341804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2158235">
    <w:abstractNumId w:val="17"/>
    <w:lvlOverride w:ilvl="0">
      <w:startOverride w:val="1"/>
      <w:lvl w:ilvl="0">
        <w:start w:val="1"/>
        <w:numFmt w:val="decimal"/>
        <w:pStyle w:val="QFDHeadinglevel1withnumbers"/>
        <w:lvlText w:val="%1."/>
        <w:lvlJc w:val="left"/>
        <w:pPr>
          <w:ind w:left="454" w:hanging="45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QFDHeadinglevel2withnumbers"/>
        <w:lvlText w:val="%1.%2."/>
        <w:lvlJc w:val="left"/>
        <w:pPr>
          <w:ind w:left="454" w:hanging="454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QFDHeadinglevel3withnumbers"/>
        <w:lvlText w:val="%1.%2.%3."/>
        <w:lvlJc w:val="left"/>
        <w:pPr>
          <w:ind w:left="0" w:firstLine="45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816" w:hanging="454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70" w:hanging="454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24" w:hanging="45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178" w:hanging="454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632" w:hanging="45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086" w:hanging="454"/>
        </w:pPr>
        <w:rPr>
          <w:rFonts w:hint="default"/>
        </w:rPr>
      </w:lvl>
    </w:lvlOverride>
  </w:num>
  <w:num w:numId="24" w16cid:durableId="563950911">
    <w:abstractNumId w:val="17"/>
    <w:lvlOverride w:ilvl="0">
      <w:startOverride w:val="1"/>
      <w:lvl w:ilvl="0">
        <w:start w:val="1"/>
        <w:numFmt w:val="decimal"/>
        <w:pStyle w:val="QFDHeadinglevel1withnumbers"/>
        <w:lvlText w:val="%1."/>
        <w:lvlJc w:val="left"/>
        <w:pPr>
          <w:ind w:left="454" w:hanging="45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QFDHeadinglevel2withnumbers"/>
        <w:lvlText w:val="%1.%2."/>
        <w:lvlJc w:val="left"/>
        <w:pPr>
          <w:ind w:left="454" w:hanging="454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QFDHeadinglevel3withnumbers"/>
        <w:lvlText w:val="%1.%2.%3."/>
        <w:lvlJc w:val="left"/>
        <w:pPr>
          <w:ind w:left="0" w:firstLine="45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816" w:hanging="454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70" w:hanging="454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24" w:hanging="45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178" w:hanging="454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632" w:hanging="45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086" w:hanging="454"/>
        </w:pPr>
        <w:rPr>
          <w:rFonts w:hint="default"/>
        </w:rPr>
      </w:lvl>
    </w:lvlOverride>
  </w:num>
  <w:num w:numId="25" w16cid:durableId="956957385">
    <w:abstractNumId w:val="10"/>
  </w:num>
  <w:num w:numId="26" w16cid:durableId="78254895">
    <w:abstractNumId w:val="5"/>
  </w:num>
  <w:num w:numId="27" w16cid:durableId="939607478">
    <w:abstractNumId w:val="9"/>
  </w:num>
  <w:num w:numId="28" w16cid:durableId="12077168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54347590">
    <w:abstractNumId w:val="16"/>
  </w:num>
  <w:num w:numId="30" w16cid:durableId="9768844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28788780">
    <w:abstractNumId w:val="3"/>
  </w:num>
  <w:num w:numId="32" w16cid:durableId="519855202">
    <w:abstractNumId w:val="13"/>
  </w:num>
  <w:num w:numId="33" w16cid:durableId="16518349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F7"/>
    <w:rsid w:val="0000188C"/>
    <w:rsid w:val="0000571F"/>
    <w:rsid w:val="00014502"/>
    <w:rsid w:val="00014930"/>
    <w:rsid w:val="00016949"/>
    <w:rsid w:val="00020C19"/>
    <w:rsid w:val="00023D13"/>
    <w:rsid w:val="000339E7"/>
    <w:rsid w:val="00042F19"/>
    <w:rsid w:val="00043378"/>
    <w:rsid w:val="00055D2E"/>
    <w:rsid w:val="00073E76"/>
    <w:rsid w:val="00081A48"/>
    <w:rsid w:val="00083D89"/>
    <w:rsid w:val="000A20DC"/>
    <w:rsid w:val="000B0148"/>
    <w:rsid w:val="000C0C65"/>
    <w:rsid w:val="000C1713"/>
    <w:rsid w:val="000C67A8"/>
    <w:rsid w:val="000D516D"/>
    <w:rsid w:val="000D70B7"/>
    <w:rsid w:val="000E267C"/>
    <w:rsid w:val="000E3EB2"/>
    <w:rsid w:val="000E4C33"/>
    <w:rsid w:val="000F2192"/>
    <w:rsid w:val="000F3121"/>
    <w:rsid w:val="000F5249"/>
    <w:rsid w:val="00102506"/>
    <w:rsid w:val="00115136"/>
    <w:rsid w:val="00116341"/>
    <w:rsid w:val="00117FCE"/>
    <w:rsid w:val="00121FE4"/>
    <w:rsid w:val="00125F4C"/>
    <w:rsid w:val="0013335D"/>
    <w:rsid w:val="00134A53"/>
    <w:rsid w:val="00136DC3"/>
    <w:rsid w:val="00142368"/>
    <w:rsid w:val="0015146B"/>
    <w:rsid w:val="001575CC"/>
    <w:rsid w:val="001614E4"/>
    <w:rsid w:val="001666AF"/>
    <w:rsid w:val="00174B9C"/>
    <w:rsid w:val="00176C5B"/>
    <w:rsid w:val="00181452"/>
    <w:rsid w:val="0018216D"/>
    <w:rsid w:val="001A61FE"/>
    <w:rsid w:val="001B0E25"/>
    <w:rsid w:val="001B10EF"/>
    <w:rsid w:val="001B1563"/>
    <w:rsid w:val="001B5AB3"/>
    <w:rsid w:val="001C5210"/>
    <w:rsid w:val="001D31E0"/>
    <w:rsid w:val="001E3120"/>
    <w:rsid w:val="001E7AE6"/>
    <w:rsid w:val="001F4B8F"/>
    <w:rsid w:val="00205281"/>
    <w:rsid w:val="0021389C"/>
    <w:rsid w:val="00217875"/>
    <w:rsid w:val="0022550E"/>
    <w:rsid w:val="00227995"/>
    <w:rsid w:val="00240C86"/>
    <w:rsid w:val="00241C67"/>
    <w:rsid w:val="00244E9A"/>
    <w:rsid w:val="00251AF1"/>
    <w:rsid w:val="00264C7E"/>
    <w:rsid w:val="00284A35"/>
    <w:rsid w:val="002958B6"/>
    <w:rsid w:val="002A0436"/>
    <w:rsid w:val="002A5BA1"/>
    <w:rsid w:val="002B7E52"/>
    <w:rsid w:val="00304B64"/>
    <w:rsid w:val="003132D8"/>
    <w:rsid w:val="00313CFC"/>
    <w:rsid w:val="003179A9"/>
    <w:rsid w:val="003205EC"/>
    <w:rsid w:val="00331FE2"/>
    <w:rsid w:val="00332512"/>
    <w:rsid w:val="00341CC7"/>
    <w:rsid w:val="00345E85"/>
    <w:rsid w:val="00377261"/>
    <w:rsid w:val="00383EDE"/>
    <w:rsid w:val="003A05B0"/>
    <w:rsid w:val="003A5497"/>
    <w:rsid w:val="003B2F9F"/>
    <w:rsid w:val="003B324B"/>
    <w:rsid w:val="003C41F2"/>
    <w:rsid w:val="003C5C0E"/>
    <w:rsid w:val="003D4CDD"/>
    <w:rsid w:val="003D6CA5"/>
    <w:rsid w:val="003E226E"/>
    <w:rsid w:val="00415401"/>
    <w:rsid w:val="00417748"/>
    <w:rsid w:val="00432C87"/>
    <w:rsid w:val="004360DB"/>
    <w:rsid w:val="00437BD3"/>
    <w:rsid w:val="00442AAF"/>
    <w:rsid w:val="00446E87"/>
    <w:rsid w:val="004503BB"/>
    <w:rsid w:val="00451F42"/>
    <w:rsid w:val="004545E5"/>
    <w:rsid w:val="00470A82"/>
    <w:rsid w:val="00475E55"/>
    <w:rsid w:val="00481AAE"/>
    <w:rsid w:val="00486C6D"/>
    <w:rsid w:val="004A5EA8"/>
    <w:rsid w:val="004C4D8F"/>
    <w:rsid w:val="004E05A1"/>
    <w:rsid w:val="004E3F5F"/>
    <w:rsid w:val="004F5724"/>
    <w:rsid w:val="00510AD7"/>
    <w:rsid w:val="00511418"/>
    <w:rsid w:val="00527CE7"/>
    <w:rsid w:val="00543561"/>
    <w:rsid w:val="00555ACD"/>
    <w:rsid w:val="0056077C"/>
    <w:rsid w:val="00561B73"/>
    <w:rsid w:val="00571C01"/>
    <w:rsid w:val="00573281"/>
    <w:rsid w:val="005775D0"/>
    <w:rsid w:val="00581A9C"/>
    <w:rsid w:val="005826E7"/>
    <w:rsid w:val="00582DC1"/>
    <w:rsid w:val="00583CAC"/>
    <w:rsid w:val="005B5885"/>
    <w:rsid w:val="005C08A3"/>
    <w:rsid w:val="005D1481"/>
    <w:rsid w:val="005E18FE"/>
    <w:rsid w:val="005E2E6F"/>
    <w:rsid w:val="005F4505"/>
    <w:rsid w:val="005F759B"/>
    <w:rsid w:val="00600499"/>
    <w:rsid w:val="006007A2"/>
    <w:rsid w:val="00612047"/>
    <w:rsid w:val="00615663"/>
    <w:rsid w:val="00617ACE"/>
    <w:rsid w:val="00646673"/>
    <w:rsid w:val="0065230E"/>
    <w:rsid w:val="00654A62"/>
    <w:rsid w:val="00656983"/>
    <w:rsid w:val="00662C6B"/>
    <w:rsid w:val="006678F0"/>
    <w:rsid w:val="00671E77"/>
    <w:rsid w:val="0067213D"/>
    <w:rsid w:val="00681ECD"/>
    <w:rsid w:val="00685BDA"/>
    <w:rsid w:val="006A6F29"/>
    <w:rsid w:val="006C4DA3"/>
    <w:rsid w:val="006D3346"/>
    <w:rsid w:val="006D6C29"/>
    <w:rsid w:val="006E1F45"/>
    <w:rsid w:val="006E6389"/>
    <w:rsid w:val="006E6B5C"/>
    <w:rsid w:val="0070545C"/>
    <w:rsid w:val="00714C7E"/>
    <w:rsid w:val="00716B30"/>
    <w:rsid w:val="0072483D"/>
    <w:rsid w:val="00735936"/>
    <w:rsid w:val="0074489A"/>
    <w:rsid w:val="007655D4"/>
    <w:rsid w:val="0077082F"/>
    <w:rsid w:val="00774533"/>
    <w:rsid w:val="00774B13"/>
    <w:rsid w:val="007761CE"/>
    <w:rsid w:val="007A08D1"/>
    <w:rsid w:val="007A3F18"/>
    <w:rsid w:val="007A6702"/>
    <w:rsid w:val="007B3837"/>
    <w:rsid w:val="007C12C8"/>
    <w:rsid w:val="007C4E01"/>
    <w:rsid w:val="007D3D2B"/>
    <w:rsid w:val="007D734F"/>
    <w:rsid w:val="007E24AB"/>
    <w:rsid w:val="007E62D4"/>
    <w:rsid w:val="007F4A1B"/>
    <w:rsid w:val="007F72C1"/>
    <w:rsid w:val="007F773C"/>
    <w:rsid w:val="00800A9D"/>
    <w:rsid w:val="00806921"/>
    <w:rsid w:val="008074D0"/>
    <w:rsid w:val="00814CDE"/>
    <w:rsid w:val="008220F7"/>
    <w:rsid w:val="008355E3"/>
    <w:rsid w:val="00841107"/>
    <w:rsid w:val="00841239"/>
    <w:rsid w:val="00854A9E"/>
    <w:rsid w:val="0085708E"/>
    <w:rsid w:val="00871E12"/>
    <w:rsid w:val="008824F3"/>
    <w:rsid w:val="00882F20"/>
    <w:rsid w:val="0088418D"/>
    <w:rsid w:val="00891FCA"/>
    <w:rsid w:val="008A3164"/>
    <w:rsid w:val="008B38FD"/>
    <w:rsid w:val="008C49A1"/>
    <w:rsid w:val="008C49B2"/>
    <w:rsid w:val="008D1767"/>
    <w:rsid w:val="008E78B7"/>
    <w:rsid w:val="008F7BB0"/>
    <w:rsid w:val="00901773"/>
    <w:rsid w:val="00905E6E"/>
    <w:rsid w:val="009075CF"/>
    <w:rsid w:val="00924D23"/>
    <w:rsid w:val="00926C9B"/>
    <w:rsid w:val="00926F03"/>
    <w:rsid w:val="00936718"/>
    <w:rsid w:val="00963B52"/>
    <w:rsid w:val="00964C2D"/>
    <w:rsid w:val="009705C7"/>
    <w:rsid w:val="00974503"/>
    <w:rsid w:val="0098180D"/>
    <w:rsid w:val="009904F2"/>
    <w:rsid w:val="00991D19"/>
    <w:rsid w:val="009A3A92"/>
    <w:rsid w:val="009A43CA"/>
    <w:rsid w:val="009A6D43"/>
    <w:rsid w:val="009B32F2"/>
    <w:rsid w:val="009D308C"/>
    <w:rsid w:val="009D46E2"/>
    <w:rsid w:val="009F2BF2"/>
    <w:rsid w:val="009F3AE0"/>
    <w:rsid w:val="00A16690"/>
    <w:rsid w:val="00A2701F"/>
    <w:rsid w:val="00A36FDC"/>
    <w:rsid w:val="00A4073D"/>
    <w:rsid w:val="00A40C6E"/>
    <w:rsid w:val="00A534A0"/>
    <w:rsid w:val="00A57C4C"/>
    <w:rsid w:val="00A619D7"/>
    <w:rsid w:val="00A83906"/>
    <w:rsid w:val="00AA168B"/>
    <w:rsid w:val="00AB4705"/>
    <w:rsid w:val="00AC130B"/>
    <w:rsid w:val="00AC4D35"/>
    <w:rsid w:val="00AD2164"/>
    <w:rsid w:val="00AE2EB0"/>
    <w:rsid w:val="00AE479A"/>
    <w:rsid w:val="00AE61FA"/>
    <w:rsid w:val="00AF3854"/>
    <w:rsid w:val="00B01E35"/>
    <w:rsid w:val="00B04DC0"/>
    <w:rsid w:val="00B12591"/>
    <w:rsid w:val="00B131AA"/>
    <w:rsid w:val="00B266D4"/>
    <w:rsid w:val="00B26CF4"/>
    <w:rsid w:val="00B30E7A"/>
    <w:rsid w:val="00B332F4"/>
    <w:rsid w:val="00B34CD9"/>
    <w:rsid w:val="00B40ACC"/>
    <w:rsid w:val="00B43EB0"/>
    <w:rsid w:val="00B52BB9"/>
    <w:rsid w:val="00B570B9"/>
    <w:rsid w:val="00B64652"/>
    <w:rsid w:val="00B71EF5"/>
    <w:rsid w:val="00B760F8"/>
    <w:rsid w:val="00B81872"/>
    <w:rsid w:val="00B8343B"/>
    <w:rsid w:val="00B87503"/>
    <w:rsid w:val="00B921EA"/>
    <w:rsid w:val="00B9609B"/>
    <w:rsid w:val="00BA4F6F"/>
    <w:rsid w:val="00BA6B22"/>
    <w:rsid w:val="00BB6033"/>
    <w:rsid w:val="00BB798B"/>
    <w:rsid w:val="00BC0512"/>
    <w:rsid w:val="00BC2CAD"/>
    <w:rsid w:val="00BC4FAA"/>
    <w:rsid w:val="00BD1C74"/>
    <w:rsid w:val="00BE1E97"/>
    <w:rsid w:val="00BE5F42"/>
    <w:rsid w:val="00BE7BB2"/>
    <w:rsid w:val="00BF2C56"/>
    <w:rsid w:val="00C005C2"/>
    <w:rsid w:val="00C06ECC"/>
    <w:rsid w:val="00C215E9"/>
    <w:rsid w:val="00C2623F"/>
    <w:rsid w:val="00C2633D"/>
    <w:rsid w:val="00C32EED"/>
    <w:rsid w:val="00C367A3"/>
    <w:rsid w:val="00C40BDE"/>
    <w:rsid w:val="00C418EB"/>
    <w:rsid w:val="00C46510"/>
    <w:rsid w:val="00C4760D"/>
    <w:rsid w:val="00C50F88"/>
    <w:rsid w:val="00C62C53"/>
    <w:rsid w:val="00C7706B"/>
    <w:rsid w:val="00C803C9"/>
    <w:rsid w:val="00C97D9C"/>
    <w:rsid w:val="00CA1934"/>
    <w:rsid w:val="00CB302D"/>
    <w:rsid w:val="00CB5D2D"/>
    <w:rsid w:val="00CC0DB3"/>
    <w:rsid w:val="00CE1704"/>
    <w:rsid w:val="00CE2448"/>
    <w:rsid w:val="00CE5D09"/>
    <w:rsid w:val="00CF065F"/>
    <w:rsid w:val="00D231C6"/>
    <w:rsid w:val="00D24799"/>
    <w:rsid w:val="00D40D2F"/>
    <w:rsid w:val="00D4246F"/>
    <w:rsid w:val="00D436D4"/>
    <w:rsid w:val="00D454BF"/>
    <w:rsid w:val="00D5662C"/>
    <w:rsid w:val="00D624F6"/>
    <w:rsid w:val="00D6367B"/>
    <w:rsid w:val="00D656A1"/>
    <w:rsid w:val="00D72D97"/>
    <w:rsid w:val="00D74A64"/>
    <w:rsid w:val="00D7531D"/>
    <w:rsid w:val="00D80C9E"/>
    <w:rsid w:val="00D87858"/>
    <w:rsid w:val="00D953B3"/>
    <w:rsid w:val="00D969C1"/>
    <w:rsid w:val="00DA0EE7"/>
    <w:rsid w:val="00DB50AD"/>
    <w:rsid w:val="00DC4F0D"/>
    <w:rsid w:val="00DD53A0"/>
    <w:rsid w:val="00DE4B84"/>
    <w:rsid w:val="00DE5806"/>
    <w:rsid w:val="00DE665A"/>
    <w:rsid w:val="00DF5DE7"/>
    <w:rsid w:val="00DF6F7D"/>
    <w:rsid w:val="00DF7D77"/>
    <w:rsid w:val="00E13714"/>
    <w:rsid w:val="00E266B6"/>
    <w:rsid w:val="00E4200E"/>
    <w:rsid w:val="00E43F9B"/>
    <w:rsid w:val="00E45D2B"/>
    <w:rsid w:val="00E46663"/>
    <w:rsid w:val="00E5384D"/>
    <w:rsid w:val="00E53B9B"/>
    <w:rsid w:val="00E60421"/>
    <w:rsid w:val="00E604B8"/>
    <w:rsid w:val="00E605AC"/>
    <w:rsid w:val="00E6500A"/>
    <w:rsid w:val="00E678D4"/>
    <w:rsid w:val="00E7206F"/>
    <w:rsid w:val="00E73E18"/>
    <w:rsid w:val="00E75631"/>
    <w:rsid w:val="00E75774"/>
    <w:rsid w:val="00E80473"/>
    <w:rsid w:val="00E846F4"/>
    <w:rsid w:val="00E877AB"/>
    <w:rsid w:val="00E9043F"/>
    <w:rsid w:val="00EA281C"/>
    <w:rsid w:val="00EB2278"/>
    <w:rsid w:val="00ED780F"/>
    <w:rsid w:val="00EE503B"/>
    <w:rsid w:val="00EE70A2"/>
    <w:rsid w:val="00F057C5"/>
    <w:rsid w:val="00F101E4"/>
    <w:rsid w:val="00F23C7C"/>
    <w:rsid w:val="00F23FD8"/>
    <w:rsid w:val="00F250FE"/>
    <w:rsid w:val="00F27DFA"/>
    <w:rsid w:val="00F36EE3"/>
    <w:rsid w:val="00F45CC0"/>
    <w:rsid w:val="00F57EBC"/>
    <w:rsid w:val="00F77340"/>
    <w:rsid w:val="00F822BC"/>
    <w:rsid w:val="00F900F1"/>
    <w:rsid w:val="00F95A89"/>
    <w:rsid w:val="00FA09B6"/>
    <w:rsid w:val="00FB7442"/>
    <w:rsid w:val="00FB7E07"/>
    <w:rsid w:val="00FC0362"/>
    <w:rsid w:val="00FF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8AD94"/>
  <w15:chartTrackingRefBased/>
  <w15:docId w15:val="{845382D1-7298-4B1A-80A9-213FE4B3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8"/>
    <w:rsid w:val="00D6367B"/>
    <w:pPr>
      <w:spacing w:before="120" w:after="12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aliases w:val="QFD Heading level 1"/>
    <w:basedOn w:val="Normal"/>
    <w:next w:val="QFDBodyText"/>
    <w:link w:val="Heading1Char"/>
    <w:qFormat/>
    <w:rsid w:val="005E18FE"/>
    <w:pPr>
      <w:spacing w:before="240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aliases w:val="QFD Heading level 2"/>
    <w:basedOn w:val="Normal"/>
    <w:next w:val="QFDBodyText"/>
    <w:link w:val="Heading2Char"/>
    <w:qFormat/>
    <w:rsid w:val="005E18FE"/>
    <w:pPr>
      <w:outlineLvl w:val="1"/>
    </w:pPr>
    <w:rPr>
      <w:b/>
      <w:bCs/>
      <w:lang w:val="en-GB"/>
    </w:rPr>
  </w:style>
  <w:style w:type="paragraph" w:styleId="Heading3">
    <w:name w:val="heading 3"/>
    <w:aliases w:val="QFD Heading level 3"/>
    <w:basedOn w:val="Heading2"/>
    <w:next w:val="QFDBodyText"/>
    <w:link w:val="Heading3Char"/>
    <w:uiPriority w:val="1"/>
    <w:qFormat/>
    <w:rsid w:val="005E18FE"/>
    <w:pPr>
      <w:ind w:left="454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FDBodyText">
    <w:name w:val="QFD Body Text"/>
    <w:qFormat/>
    <w:rsid w:val="005E18FE"/>
    <w:pPr>
      <w:spacing w:before="120" w:after="120" w:line="240" w:lineRule="auto"/>
    </w:pPr>
    <w:rPr>
      <w:rFonts w:ascii="Arial" w:hAnsi="Arial" w:cs="Arial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A6702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3A05B0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3A05B0"/>
    <w:rPr>
      <w:b/>
      <w:bCs/>
      <w:sz w:val="20"/>
      <w:szCs w:val="20"/>
    </w:rPr>
  </w:style>
  <w:style w:type="character" w:customStyle="1" w:styleId="Heading3Char">
    <w:name w:val="Heading 3 Char"/>
    <w:aliases w:val="QFD Heading level 3 Char"/>
    <w:basedOn w:val="DefaultParagraphFont"/>
    <w:link w:val="Heading3"/>
    <w:uiPriority w:val="1"/>
    <w:rsid w:val="005E18FE"/>
    <w:rPr>
      <w:rFonts w:ascii="Arial" w:hAnsi="Arial" w:cs="Arial"/>
      <w:b/>
      <w:bCs/>
      <w:sz w:val="20"/>
      <w:szCs w:val="20"/>
      <w:lang w:val="en-GB"/>
    </w:rPr>
  </w:style>
  <w:style w:type="paragraph" w:customStyle="1" w:styleId="QFDHeadinglevel1withnumbers">
    <w:name w:val="QFD Heading level 1 with numbers"/>
    <w:basedOn w:val="Heading1"/>
    <w:next w:val="QFDBodyText"/>
    <w:qFormat/>
    <w:rsid w:val="005E18FE"/>
    <w:pPr>
      <w:numPr>
        <w:numId w:val="5"/>
      </w:numPr>
    </w:pPr>
  </w:style>
  <w:style w:type="paragraph" w:customStyle="1" w:styleId="QFDHeadinglevel2withnumbers">
    <w:name w:val="QFD Heading level 2 with numbers"/>
    <w:basedOn w:val="Heading2"/>
    <w:next w:val="QFDBodyText"/>
    <w:qFormat/>
    <w:rsid w:val="005E18FE"/>
    <w:pPr>
      <w:numPr>
        <w:ilvl w:val="1"/>
        <w:numId w:val="5"/>
      </w:numPr>
    </w:pPr>
  </w:style>
  <w:style w:type="paragraph" w:customStyle="1" w:styleId="QFDHeadinglevel3withnumbers">
    <w:name w:val="QFD Heading level 3 with numbers"/>
    <w:basedOn w:val="Heading3"/>
    <w:uiPriority w:val="1"/>
    <w:qFormat/>
    <w:rsid w:val="005E18FE"/>
    <w:pPr>
      <w:numPr>
        <w:ilvl w:val="2"/>
        <w:numId w:val="6"/>
      </w:numPr>
      <w:ind w:left="1163" w:hanging="709"/>
    </w:pPr>
  </w:style>
  <w:style w:type="paragraph" w:customStyle="1" w:styleId="QFDBulletlevel1">
    <w:name w:val="QFD Bullet level 1"/>
    <w:basedOn w:val="QFDBodyText"/>
    <w:qFormat/>
    <w:rsid w:val="005E18FE"/>
    <w:pPr>
      <w:numPr>
        <w:numId w:val="31"/>
      </w:numPr>
      <w:spacing w:before="40" w:after="40"/>
    </w:pPr>
  </w:style>
  <w:style w:type="paragraph" w:customStyle="1" w:styleId="QFDBulletlevel2">
    <w:name w:val="QFD Bullet level 2"/>
    <w:basedOn w:val="QFDBulletlevel1"/>
    <w:uiPriority w:val="1"/>
    <w:semiHidden/>
    <w:qFormat/>
    <w:rsid w:val="00F45CC0"/>
    <w:pPr>
      <w:numPr>
        <w:ilvl w:val="1"/>
      </w:numPr>
    </w:pPr>
  </w:style>
  <w:style w:type="paragraph" w:customStyle="1" w:styleId="QFDBulletlevel3">
    <w:name w:val="QFD Bullet level 3"/>
    <w:basedOn w:val="QFDBulletlevel1"/>
    <w:uiPriority w:val="1"/>
    <w:semiHidden/>
    <w:qFormat/>
    <w:rsid w:val="00F45CC0"/>
    <w:pPr>
      <w:numPr>
        <w:ilvl w:val="2"/>
      </w:numPr>
    </w:pPr>
  </w:style>
  <w:style w:type="paragraph" w:customStyle="1" w:styleId="QFDNumberlevel1">
    <w:name w:val="QFD Number level 1"/>
    <w:basedOn w:val="QFDBodyText"/>
    <w:qFormat/>
    <w:rsid w:val="005E18FE"/>
    <w:pPr>
      <w:numPr>
        <w:numId w:val="8"/>
      </w:numPr>
      <w:spacing w:before="40" w:after="40"/>
    </w:pPr>
  </w:style>
  <w:style w:type="paragraph" w:customStyle="1" w:styleId="QFDNumberlevel2">
    <w:name w:val="QFD Number level 2"/>
    <w:basedOn w:val="QFDNumberlevel1"/>
    <w:uiPriority w:val="1"/>
    <w:semiHidden/>
    <w:qFormat/>
    <w:rsid w:val="009A6D43"/>
    <w:pPr>
      <w:numPr>
        <w:ilvl w:val="1"/>
      </w:numPr>
    </w:pPr>
  </w:style>
  <w:style w:type="paragraph" w:customStyle="1" w:styleId="QFDNumberlevel3">
    <w:name w:val="QFD Number level 3"/>
    <w:basedOn w:val="QFDNumberlevel1"/>
    <w:uiPriority w:val="1"/>
    <w:semiHidden/>
    <w:qFormat/>
    <w:rsid w:val="009A6D43"/>
    <w:pPr>
      <w:numPr>
        <w:ilvl w:val="2"/>
      </w:numPr>
    </w:pPr>
  </w:style>
  <w:style w:type="paragraph" w:customStyle="1" w:styleId="QFDLetterlevel1">
    <w:name w:val="QFD Letter level 1"/>
    <w:basedOn w:val="QFDBodyText"/>
    <w:qFormat/>
    <w:rsid w:val="005E18FE"/>
    <w:pPr>
      <w:numPr>
        <w:numId w:val="9"/>
      </w:numPr>
      <w:spacing w:before="40" w:after="40"/>
    </w:pPr>
  </w:style>
  <w:style w:type="paragraph" w:customStyle="1" w:styleId="QFDTablebodytext">
    <w:name w:val="QFD Table body text"/>
    <w:basedOn w:val="QFDBodyText"/>
    <w:uiPriority w:val="2"/>
    <w:qFormat/>
    <w:rsid w:val="005E18FE"/>
    <w:pPr>
      <w:spacing w:before="40" w:after="40"/>
    </w:pPr>
  </w:style>
  <w:style w:type="table" w:styleId="TableGrid">
    <w:name w:val="Table Grid"/>
    <w:basedOn w:val="TableNormal"/>
    <w:uiPriority w:val="39"/>
    <w:rsid w:val="00615663"/>
    <w:pPr>
      <w:spacing w:before="40" w:after="0" w:line="240" w:lineRule="auto"/>
    </w:pPr>
    <w:rPr>
      <w:rFonts w:ascii="Arial" w:hAnsi="Arial" w:cs="Arial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FDBodyTextindent1">
    <w:name w:val="QFD Body Text indent 1"/>
    <w:basedOn w:val="QFDBodyText"/>
    <w:uiPriority w:val="3"/>
    <w:qFormat/>
    <w:rsid w:val="005E18FE"/>
    <w:pPr>
      <w:ind w:left="454"/>
    </w:pPr>
  </w:style>
  <w:style w:type="paragraph" w:customStyle="1" w:styleId="QFDBulletlevel1indent1">
    <w:name w:val="QFD Bullet level 1 indent 1"/>
    <w:basedOn w:val="QFDBulletlevel1"/>
    <w:uiPriority w:val="3"/>
    <w:qFormat/>
    <w:rsid w:val="005E18FE"/>
    <w:pPr>
      <w:numPr>
        <w:numId w:val="17"/>
      </w:numPr>
    </w:pPr>
  </w:style>
  <w:style w:type="paragraph" w:customStyle="1" w:styleId="QFDBulletlevel2indent1">
    <w:name w:val="QFD Bullet level 2 indent 1"/>
    <w:basedOn w:val="QFDBulletlevel2"/>
    <w:uiPriority w:val="3"/>
    <w:semiHidden/>
    <w:qFormat/>
    <w:rsid w:val="00EE503B"/>
    <w:pPr>
      <w:numPr>
        <w:numId w:val="17"/>
      </w:numPr>
    </w:pPr>
  </w:style>
  <w:style w:type="paragraph" w:customStyle="1" w:styleId="QFDBulletlevel3indent1">
    <w:name w:val="QFD Bullet level 3 indent 1"/>
    <w:basedOn w:val="QFDBulletlevel2indent1"/>
    <w:uiPriority w:val="3"/>
    <w:semiHidden/>
    <w:qFormat/>
    <w:rsid w:val="00EE503B"/>
    <w:pPr>
      <w:numPr>
        <w:ilvl w:val="2"/>
      </w:numPr>
    </w:pPr>
  </w:style>
  <w:style w:type="paragraph" w:customStyle="1" w:styleId="QFDNumberlevel1indent1">
    <w:name w:val="QFD Number level 1 indent 1"/>
    <w:basedOn w:val="QFDBodyText"/>
    <w:uiPriority w:val="3"/>
    <w:qFormat/>
    <w:rsid w:val="005E18FE"/>
    <w:pPr>
      <w:numPr>
        <w:numId w:val="18"/>
      </w:numPr>
      <w:spacing w:before="40" w:after="40"/>
    </w:pPr>
  </w:style>
  <w:style w:type="paragraph" w:customStyle="1" w:styleId="Bullets">
    <w:name w:val="Bullets"/>
    <w:basedOn w:val="Normal"/>
    <w:uiPriority w:val="9"/>
    <w:semiHidden/>
    <w:rsid w:val="009075CF"/>
  </w:style>
  <w:style w:type="paragraph" w:customStyle="1" w:styleId="QFDBodyTextindent2">
    <w:name w:val="QFD Body Text indent 2"/>
    <w:basedOn w:val="QFDBodyText"/>
    <w:uiPriority w:val="4"/>
    <w:semiHidden/>
    <w:qFormat/>
    <w:rsid w:val="001B5AB3"/>
    <w:pPr>
      <w:ind w:left="907"/>
    </w:pPr>
  </w:style>
  <w:style w:type="paragraph" w:customStyle="1" w:styleId="QFDBulletindent2">
    <w:name w:val="QFD Bullet indent 2"/>
    <w:uiPriority w:val="4"/>
    <w:semiHidden/>
    <w:qFormat/>
    <w:rsid w:val="001B5AB3"/>
    <w:pPr>
      <w:numPr>
        <w:numId w:val="16"/>
      </w:numPr>
      <w:spacing w:before="40" w:after="40" w:line="240" w:lineRule="auto"/>
    </w:pPr>
    <w:rPr>
      <w:rFonts w:ascii="Arial" w:hAnsi="Arial" w:cs="Arial"/>
      <w:sz w:val="20"/>
      <w:szCs w:val="20"/>
    </w:rPr>
  </w:style>
  <w:style w:type="paragraph" w:customStyle="1" w:styleId="QFDNumberlevel2indent1">
    <w:name w:val="QFD Number level 2 indent 1"/>
    <w:basedOn w:val="QFDNumberlevel1indent1"/>
    <w:uiPriority w:val="3"/>
    <w:semiHidden/>
    <w:qFormat/>
    <w:rsid w:val="00D24799"/>
    <w:pPr>
      <w:numPr>
        <w:ilvl w:val="1"/>
      </w:numPr>
    </w:pPr>
  </w:style>
  <w:style w:type="paragraph" w:customStyle="1" w:styleId="QFDNumberlevel3indent1">
    <w:name w:val="QFD Number level 3 indent 1"/>
    <w:basedOn w:val="QFDNumberlevel2indent1"/>
    <w:uiPriority w:val="3"/>
    <w:semiHidden/>
    <w:qFormat/>
    <w:rsid w:val="00D24799"/>
    <w:pPr>
      <w:numPr>
        <w:ilvl w:val="2"/>
      </w:numPr>
    </w:pPr>
  </w:style>
  <w:style w:type="paragraph" w:customStyle="1" w:styleId="QFDLetterlevel1indent1">
    <w:name w:val="QFD Letter level 1 indent 1"/>
    <w:basedOn w:val="QFDLetterlevel1"/>
    <w:uiPriority w:val="3"/>
    <w:qFormat/>
    <w:rsid w:val="005E18FE"/>
    <w:pPr>
      <w:numPr>
        <w:numId w:val="19"/>
      </w:numPr>
    </w:pPr>
  </w:style>
  <w:style w:type="paragraph" w:customStyle="1" w:styleId="QFDNumberindent2">
    <w:name w:val="QFD Number indent 2"/>
    <w:basedOn w:val="QFDNumberlevel1"/>
    <w:uiPriority w:val="5"/>
    <w:semiHidden/>
    <w:qFormat/>
    <w:rsid w:val="00C46510"/>
    <w:pPr>
      <w:numPr>
        <w:numId w:val="20"/>
      </w:numPr>
      <w:ind w:left="1361" w:hanging="454"/>
    </w:pPr>
  </w:style>
  <w:style w:type="paragraph" w:customStyle="1" w:styleId="QFDLetterindent2">
    <w:name w:val="QFD Letter indent 2"/>
    <w:basedOn w:val="QFDLetterlevel1"/>
    <w:uiPriority w:val="5"/>
    <w:semiHidden/>
    <w:qFormat/>
    <w:rsid w:val="00C46510"/>
    <w:pPr>
      <w:numPr>
        <w:numId w:val="21"/>
      </w:numPr>
      <w:ind w:left="1361" w:hanging="454"/>
    </w:pPr>
  </w:style>
  <w:style w:type="paragraph" w:customStyle="1" w:styleId="QFDTitle">
    <w:name w:val="QFD Title"/>
    <w:next w:val="QFDSubtitle"/>
    <w:uiPriority w:val="6"/>
    <w:semiHidden/>
    <w:qFormat/>
    <w:rsid w:val="006E1F45"/>
    <w:pPr>
      <w:spacing w:before="240" w:after="0" w:line="240" w:lineRule="auto"/>
    </w:pPr>
    <w:rPr>
      <w:rFonts w:ascii="Arial" w:hAnsi="Arial" w:cs="Arial"/>
      <w:b/>
      <w:bCs/>
      <w:sz w:val="32"/>
      <w:szCs w:val="32"/>
    </w:rPr>
  </w:style>
  <w:style w:type="paragraph" w:customStyle="1" w:styleId="QFDSubtitle">
    <w:name w:val="QFD Subtitle"/>
    <w:next w:val="Heading1"/>
    <w:uiPriority w:val="6"/>
    <w:semiHidden/>
    <w:qFormat/>
    <w:rsid w:val="00217875"/>
    <w:pPr>
      <w:spacing w:before="40" w:after="4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QFDHeadersubtitle">
    <w:name w:val="QFD Header subtitle"/>
    <w:basedOn w:val="Normal"/>
    <w:uiPriority w:val="6"/>
    <w:semiHidden/>
    <w:qFormat/>
    <w:rsid w:val="007655D4"/>
    <w:pPr>
      <w:tabs>
        <w:tab w:val="left" w:pos="851"/>
        <w:tab w:val="left" w:pos="1985"/>
        <w:tab w:val="left" w:pos="5516"/>
        <w:tab w:val="left" w:pos="6887"/>
        <w:tab w:val="left" w:pos="8329"/>
        <w:tab w:val="left" w:pos="9715"/>
      </w:tabs>
      <w:spacing w:after="0"/>
    </w:pPr>
    <w:rPr>
      <w:sz w:val="14"/>
      <w:szCs w:val="14"/>
    </w:rPr>
  </w:style>
  <w:style w:type="paragraph" w:customStyle="1" w:styleId="QFDHeader">
    <w:name w:val="QFD Header"/>
    <w:next w:val="QFDHeadersubtitle"/>
    <w:uiPriority w:val="6"/>
    <w:semiHidden/>
    <w:qFormat/>
    <w:rsid w:val="00332512"/>
    <w:pPr>
      <w:spacing w:before="40" w:after="40" w:line="240" w:lineRule="auto"/>
    </w:pPr>
    <w:rPr>
      <w:rFonts w:ascii="Arial" w:hAnsi="Arial" w:cs="Arial"/>
      <w:b/>
      <w:bCs/>
      <w:sz w:val="48"/>
      <w:szCs w:val="48"/>
    </w:rPr>
  </w:style>
  <w:style w:type="character" w:customStyle="1" w:styleId="Heading1Char">
    <w:name w:val="Heading 1 Char"/>
    <w:aliases w:val="QFD Heading level 1 Char"/>
    <w:basedOn w:val="DefaultParagraphFont"/>
    <w:link w:val="Heading1"/>
    <w:rsid w:val="005E18FE"/>
    <w:rPr>
      <w:rFonts w:ascii="Arial" w:hAnsi="Arial" w:cs="Arial"/>
      <w:b/>
      <w:bCs/>
      <w:sz w:val="24"/>
      <w:szCs w:val="24"/>
      <w:lang w:val="en-GB"/>
    </w:rPr>
  </w:style>
  <w:style w:type="character" w:customStyle="1" w:styleId="Heading2Char">
    <w:name w:val="Heading 2 Char"/>
    <w:aliases w:val="QFD Heading level 2 Char"/>
    <w:basedOn w:val="DefaultParagraphFont"/>
    <w:link w:val="Heading2"/>
    <w:rsid w:val="005E18FE"/>
    <w:rPr>
      <w:rFonts w:ascii="Arial" w:hAnsi="Arial" w:cs="Arial"/>
      <w:b/>
      <w:bCs/>
      <w:sz w:val="20"/>
      <w:szCs w:val="20"/>
      <w:lang w:val="en-GB"/>
    </w:rPr>
  </w:style>
  <w:style w:type="paragraph" w:customStyle="1" w:styleId="QFDTableNumber">
    <w:name w:val="QFD Table Number"/>
    <w:basedOn w:val="QFDTablebodytext"/>
    <w:uiPriority w:val="2"/>
    <w:qFormat/>
    <w:rsid w:val="005E18FE"/>
    <w:pPr>
      <w:numPr>
        <w:numId w:val="32"/>
      </w:numPr>
    </w:pPr>
  </w:style>
  <w:style w:type="character" w:styleId="Hyperlink">
    <w:name w:val="Hyperlink"/>
    <w:basedOn w:val="DefaultParagraphFont"/>
    <w:uiPriority w:val="99"/>
    <w:qFormat/>
    <w:rsid w:val="00573281"/>
    <w:rPr>
      <w:rFonts w:ascii="Arial" w:hAnsi="Arial"/>
      <w:color w:val="0563C1" w:themeColor="hyperlink"/>
      <w:sz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79A"/>
    <w:rPr>
      <w:color w:val="605E5C"/>
      <w:shd w:val="clear" w:color="auto" w:fill="E1DFDD"/>
    </w:rPr>
  </w:style>
  <w:style w:type="paragraph" w:customStyle="1" w:styleId="QFDHyperlink">
    <w:name w:val="QFD Hyperlink"/>
    <w:basedOn w:val="QFDTablebodytext"/>
    <w:uiPriority w:val="1"/>
    <w:qFormat/>
    <w:rsid w:val="005E18FE"/>
    <w:rPr>
      <w:color w:val="0066CC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5A8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95A89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95A8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95A89"/>
    <w:rPr>
      <w:rFonts w:ascii="Arial" w:hAnsi="Arial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57C4C"/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7C4C"/>
    <w:rPr>
      <w:rFonts w:ascii="Arial" w:hAnsi="Arial" w:cs="Arial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A2701F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C4FAA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C12C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slation.qld.gov.au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hyperlink" Target="https://www.fire.qld.gov.au/compliance-and-planning" TargetMode="External"/><Relationship Id="rId17" Type="http://schemas.openxmlformats.org/officeDocument/2006/relationships/footer" Target="footer2.xml"/><Relationship Id="rId25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creativecommons.org/licenses/by-nd/4.0/deed.en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legal/privacy" TargetMode="External"/><Relationship Id="rId24" Type="http://schemas.openxmlformats.org/officeDocument/2006/relationships/hyperlink" Target="http://creativecommons.org/licenses/by-nd/4.0/deed.en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8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creativecommons.org/licenses/by-nd/4.0/legalcode" TargetMode="External"/><Relationship Id="rId27" Type="http://schemas.openxmlformats.org/officeDocument/2006/relationships/hyperlink" Target="http://creativecommons.org/licenses/by-nd/4.0/legalcode" TargetMode="External"/><Relationship Id="rId30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gardner\Downloads\QFD-Master-Template-A4-Portra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80ED-5F50-420D-AFE9-F3EF351A8B43}"/>
      </w:docPartPr>
      <w:docPartBody>
        <w:p w:rsidR="00A749A3" w:rsidRDefault="00A749A3">
          <w:r w:rsidRPr="00CC4EE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A3"/>
    <w:rsid w:val="0018216D"/>
    <w:rsid w:val="00437AEC"/>
    <w:rsid w:val="00612047"/>
    <w:rsid w:val="0065230E"/>
    <w:rsid w:val="00653536"/>
    <w:rsid w:val="00814CDE"/>
    <w:rsid w:val="00A749A3"/>
    <w:rsid w:val="00CC4EE8"/>
    <w:rsid w:val="00EC727D"/>
    <w:rsid w:val="00F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49A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9BDE47CD8CF4FAA3718FF95D1CE7C" ma:contentTypeVersion="40" ma:contentTypeDescription="Create a new document." ma:contentTypeScope="" ma:versionID="da46e78a2838f98354ac90ad7c7bc4f1">
  <xsd:schema xmlns:xsd="http://www.w3.org/2001/XMLSchema" xmlns:xs="http://www.w3.org/2001/XMLSchema" xmlns:p="http://schemas.microsoft.com/office/2006/metadata/properties" xmlns:ns1="http://schemas.microsoft.com/sharepoint/v3" xmlns:ns2="9a81cfa3-8283-4aae-802b-f666d0d47351" xmlns:ns3="74ac8f97-0a07-47df-95b7-558c836ac1ff" targetNamespace="http://schemas.microsoft.com/office/2006/metadata/properties" ma:root="true" ma:fieldsID="897150a3a1f7881d6a439dee6ec0dd73" ns1:_="" ns2:_="" ns3:_="">
    <xsd:import namespace="http://schemas.microsoft.com/sharepoint/v3"/>
    <xsd:import namespace="9a81cfa3-8283-4aae-802b-f666d0d47351"/>
    <xsd:import namespace="74ac8f97-0a07-47df-95b7-558c836ac1f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1cfa3-8283-4aae-802b-f666d0d473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c8f97-0a07-47df-95b7-558c836ac1ff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23CEB0-A163-455D-8804-7E9AEB3777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956361-C4EE-4367-832E-FB26139DB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81cfa3-8283-4aae-802b-f666d0d47351"/>
    <ds:schemaRef ds:uri="74ac8f97-0a07-47df-95b7-558c836ac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4FF6A4-D63A-423F-9AC8-8B67841EE4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6A1994-1EB6-49F6-A2C2-EC61B8D2392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74ac8f97-0a07-47df-95b7-558c836ac1ff"/>
    <ds:schemaRef ds:uri="9a81cfa3-8283-4aae-802b-f666d0d4735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QFD-Master-Template-A4-Portrait.dotx</Template>
  <TotalTime>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CSO 062 - Request for Fire Safety Report</vt:lpstr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 062 - Request for Fire Safety Report</dc:title>
  <dc:subject/>
  <dc:creator>Kirby Gardner</dc:creator>
  <cp:keywords>CSO 062; Fire Safety report; Request for Fire Safety Report; CSO 062 – Request for Fire Safety Report</cp:keywords>
  <dc:description/>
  <cp:lastModifiedBy>Libby Stark</cp:lastModifiedBy>
  <cp:revision>2</cp:revision>
  <dcterms:created xsi:type="dcterms:W3CDTF">2025-10-16T01:01:00Z</dcterms:created>
  <dcterms:modified xsi:type="dcterms:W3CDTF">2025-10-16T01:01:00Z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0x010100A2A9BDE47CD8CF4FAA3718FF95D1CE7C</vt:lpwstr>
  </property>
  <property fmtid="{D5CDD505-2E9C-101B-9397-08002B2CF9AE}" pid="3" name="Status Reference">
    <vt:lpwstr>Not commenced</vt:lpwstr>
  </property>
  <property fmtid="{D5CDD505-2E9C-101B-9397-08002B2CF9AE}" pid="4" name="Document Tuype">
    <vt:lpwstr>Other</vt:lpwstr>
  </property>
  <property fmtid="{D5CDD505-2E9C-101B-9397-08002B2CF9AE}" pid="5" name="Policy Chapter">
    <vt:lpwstr>Assign Policy Chapter</vt:lpwstr>
  </property>
  <property fmtid="{D5CDD505-2E9C-101B-9397-08002B2CF9AE}" pid="6" name="Policy Category">
    <vt:lpwstr>Business</vt:lpwstr>
  </property>
  <property fmtid="{D5CDD505-2E9C-101B-9397-08002B2CF9AE}" pid="7" name="Security Classification">
    <vt:lpwstr>OFFICIAL</vt:lpwstr>
  </property>
  <property fmtid="{D5CDD505-2E9C-101B-9397-08002B2CF9AE}" pid="8" name="MediaServiceImageTags">
    <vt:lpwstr/>
  </property>
  <property fmtid="{D5CDD505-2E9C-101B-9397-08002B2CF9AE}" pid="9" name="Status">
    <vt:lpwstr>Approved for release</vt:lpwstr>
  </property>
  <property fmtid="{D5CDD505-2E9C-101B-9397-08002B2CF9AE}" pid="10" name="TaxKeyword">
    <vt:lpwstr>8595;#CSO 062|4c4a127b-8b0e-4a07-907b-746dc6bef781;#8594;#CSO 062 – Request for Fire Safety Report|4e0b11fe-f82d-4a12-afa4-b44be04e741e;#8596;#Request for Fire Safety Report|def909ca-3f29-46c7-b415-a1bb65610764;#8582;#Fire Safety report|ce7c51a3-2247-4d21-804a-639ee383bb04</vt:lpwstr>
  </property>
</Properties>
</file>